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B92C" w14:textId="2D008EEE" w:rsidR="000D5A1A" w:rsidRPr="00CA3248" w:rsidRDefault="000D5A1A" w:rsidP="00BB2515">
      <w:pPr>
        <w:ind w:left="6338" w:right="-215" w:firstLine="862"/>
        <w:jc w:val="center"/>
        <w:rPr>
          <w:b/>
          <w:sz w:val="28"/>
          <w:szCs w:val="28"/>
        </w:rPr>
      </w:pPr>
      <w:r w:rsidRPr="00760DCD">
        <w:rPr>
          <w:b/>
          <w:sz w:val="28"/>
          <w:szCs w:val="28"/>
        </w:rPr>
        <w:t xml:space="preserve">ANNEXE </w:t>
      </w:r>
      <w:r w:rsidR="00BB2515">
        <w:rPr>
          <w:b/>
          <w:sz w:val="28"/>
          <w:szCs w:val="28"/>
        </w:rPr>
        <w:t>3</w:t>
      </w:r>
    </w:p>
    <w:p w14:paraId="1CCF9F95" w14:textId="77777777" w:rsidR="00CA3248" w:rsidRDefault="00CA3248" w:rsidP="000D5A1A">
      <w:pPr>
        <w:pStyle w:val="Titre2"/>
        <w:ind w:left="-142"/>
        <w:rPr>
          <w:rFonts w:ascii="Arial" w:hAnsi="Arial" w:cs="Arial"/>
          <w:sz w:val="28"/>
          <w:szCs w:val="28"/>
          <w:lang w:val="fr-FR"/>
        </w:rPr>
      </w:pPr>
    </w:p>
    <w:p w14:paraId="065DB61D" w14:textId="226BCE21" w:rsidR="000D5A1A" w:rsidRPr="00BB2515" w:rsidRDefault="000D5A1A" w:rsidP="00BB2515">
      <w:pPr>
        <w:pStyle w:val="Titre2"/>
        <w:ind w:left="-142"/>
        <w:jc w:val="center"/>
        <w:rPr>
          <w:rFonts w:ascii="Arial" w:hAnsi="Arial" w:cs="Arial"/>
          <w:caps/>
          <w:color w:val="auto"/>
          <w:sz w:val="28"/>
          <w:szCs w:val="28"/>
          <w:lang w:val="fr-FR"/>
        </w:rPr>
      </w:pPr>
      <w:r w:rsidRPr="00BB2515">
        <w:rPr>
          <w:rFonts w:ascii="Arial" w:hAnsi="Arial" w:cs="Arial"/>
          <w:color w:val="auto"/>
          <w:sz w:val="28"/>
          <w:szCs w:val="28"/>
          <w:lang w:val="fr-FR"/>
        </w:rPr>
        <w:t>Fiche</w:t>
      </w:r>
      <w:r w:rsidRPr="00BB2515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BB2515">
        <w:rPr>
          <w:rFonts w:ascii="Arial" w:hAnsi="Arial" w:cs="Arial"/>
          <w:color w:val="auto"/>
          <w:sz w:val="28"/>
          <w:szCs w:val="28"/>
        </w:rPr>
        <w:t>individuelle</w:t>
      </w:r>
      <w:proofErr w:type="spellEnd"/>
      <w:r w:rsidRPr="00BB2515">
        <w:rPr>
          <w:rFonts w:ascii="Arial" w:hAnsi="Arial" w:cs="Arial"/>
          <w:color w:val="auto"/>
          <w:sz w:val="28"/>
          <w:szCs w:val="28"/>
        </w:rPr>
        <w:t xml:space="preserve"> de proposition</w:t>
      </w:r>
    </w:p>
    <w:p w14:paraId="542023F1" w14:textId="77777777" w:rsidR="000D5A1A" w:rsidRPr="00576F5B" w:rsidRDefault="000D5A1A" w:rsidP="000D5A1A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0D5A1A" w:rsidRPr="000A179D" w14:paraId="4B17C607" w14:textId="77777777" w:rsidTr="00FD44B2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700FB13C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  <w:lang w:val="fr-FR"/>
              </w:rPr>
              <w:t xml:space="preserve">Proposition d’inscription </w:t>
            </w:r>
          </w:p>
          <w:p w14:paraId="250F3F16" w14:textId="77777777" w:rsidR="000D5A1A" w:rsidRPr="00576F5B" w:rsidRDefault="000D5A1A" w:rsidP="00FD44B2">
            <w:pPr>
              <w:pStyle w:val="En-tte"/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4F4053C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3079AB42" w14:textId="77777777" w:rsidR="000D5A1A" w:rsidRPr="000A179D" w:rsidRDefault="000D5A1A" w:rsidP="00FD44B2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46ABE25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0E99F417" w14:textId="77777777" w:rsidTr="00FD44B2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6A14D5E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3C5E02B0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sz w:val="20"/>
                <w:szCs w:val="20"/>
                <w:lang w:val="fr-FR"/>
              </w:rPr>
              <w:t xml:space="preserve"> tableau d’avancement au grade de :</w:t>
            </w:r>
          </w:p>
          <w:p w14:paraId="7D99EDA1" w14:textId="77777777" w:rsidR="000D5A1A" w:rsidRPr="000A179D" w:rsidRDefault="000D5A1A" w:rsidP="00FD44B2">
            <w:pPr>
              <w:rPr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53E359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335C5DC" w14:textId="77777777" w:rsidR="000D5A1A" w:rsidRPr="00576F5B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00F468E9" w14:textId="77777777" w:rsidR="000D5A1A" w:rsidRPr="00576F5B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proofErr w:type="gramStart"/>
      <w:r w:rsidRPr="00576F5B">
        <w:rPr>
          <w:sz w:val="20"/>
          <w:szCs w:val="20"/>
        </w:rPr>
        <w:t>ACADEMIE :</w:t>
      </w:r>
      <w:proofErr w:type="gramEnd"/>
      <w:r w:rsidRPr="00576F5B">
        <w:rPr>
          <w:sz w:val="20"/>
          <w:szCs w:val="20"/>
        </w:rPr>
        <w:t xml:space="preserve"> </w:t>
      </w:r>
    </w:p>
    <w:p w14:paraId="3B6959E8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53AAFA04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proofErr w:type="gramStart"/>
      <w:r w:rsidRPr="000A179D">
        <w:rPr>
          <w:sz w:val="20"/>
          <w:szCs w:val="20"/>
        </w:rPr>
        <w:t>ETABLISSEMENT :</w:t>
      </w:r>
      <w:proofErr w:type="gramEnd"/>
    </w:p>
    <w:p w14:paraId="61463D7F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0D5A1A" w:rsidRPr="000A179D" w14:paraId="6C7F98FA" w14:textId="77777777" w:rsidTr="00FD44B2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B22D5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74834F2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jc w:val="center"/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40BC013E" w14:textId="77777777" w:rsidR="000D5A1A" w:rsidRPr="00576F5B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07888C75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b/>
          <w:sz w:val="20"/>
          <w:szCs w:val="20"/>
        </w:rPr>
      </w:pPr>
      <w:r w:rsidRPr="000A179D">
        <w:rPr>
          <w:b/>
          <w:sz w:val="20"/>
          <w:szCs w:val="20"/>
        </w:rPr>
        <w:t xml:space="preserve">Nom </w:t>
      </w:r>
      <w:proofErr w:type="spellStart"/>
      <w:proofErr w:type="gramStart"/>
      <w:r w:rsidRPr="000A179D">
        <w:rPr>
          <w:b/>
          <w:sz w:val="20"/>
          <w:szCs w:val="20"/>
        </w:rPr>
        <w:t>d’usage</w:t>
      </w:r>
      <w:proofErr w:type="spellEnd"/>
      <w:r w:rsidRPr="000A179D">
        <w:rPr>
          <w:b/>
          <w:sz w:val="20"/>
          <w:szCs w:val="20"/>
        </w:rPr>
        <w:t> :</w:t>
      </w:r>
      <w:proofErr w:type="gramEnd"/>
      <w:r w:rsidRPr="000A179D">
        <w:rPr>
          <w:b/>
          <w:sz w:val="20"/>
          <w:szCs w:val="20"/>
        </w:rPr>
        <w:t xml:space="preserve"> </w:t>
      </w:r>
    </w:p>
    <w:p w14:paraId="1C810B52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1D9BFFB7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r w:rsidRPr="000A179D">
        <w:rPr>
          <w:sz w:val="20"/>
          <w:szCs w:val="20"/>
        </w:rPr>
        <w:t xml:space="preserve">Nom de </w:t>
      </w:r>
      <w:proofErr w:type="spellStart"/>
      <w:proofErr w:type="gramStart"/>
      <w:r w:rsidRPr="000A179D">
        <w:rPr>
          <w:sz w:val="20"/>
          <w:szCs w:val="20"/>
        </w:rPr>
        <w:t>famille</w:t>
      </w:r>
      <w:proofErr w:type="spellEnd"/>
      <w:r w:rsidRPr="000A179D">
        <w:rPr>
          <w:sz w:val="20"/>
          <w:szCs w:val="20"/>
        </w:rPr>
        <w:t xml:space="preserve">  :</w:t>
      </w:r>
      <w:proofErr w:type="gramEnd"/>
      <w:r w:rsidRPr="000A179D">
        <w:rPr>
          <w:sz w:val="20"/>
          <w:szCs w:val="20"/>
        </w:rPr>
        <w:t xml:space="preserve"> </w:t>
      </w:r>
    </w:p>
    <w:p w14:paraId="04ADC86E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19EED93D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b/>
          <w:sz w:val="20"/>
          <w:szCs w:val="20"/>
        </w:rPr>
      </w:pPr>
      <w:proofErr w:type="spellStart"/>
      <w:proofErr w:type="gramStart"/>
      <w:r w:rsidRPr="000A179D">
        <w:rPr>
          <w:b/>
          <w:sz w:val="20"/>
          <w:szCs w:val="20"/>
        </w:rPr>
        <w:t>Prénom</w:t>
      </w:r>
      <w:proofErr w:type="spellEnd"/>
      <w:r w:rsidRPr="000A179D">
        <w:rPr>
          <w:b/>
          <w:sz w:val="20"/>
          <w:szCs w:val="20"/>
        </w:rPr>
        <w:t> :</w:t>
      </w:r>
      <w:proofErr w:type="gramEnd"/>
    </w:p>
    <w:p w14:paraId="7B10B241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4A935130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r w:rsidRPr="000A179D">
        <w:rPr>
          <w:sz w:val="20"/>
          <w:szCs w:val="20"/>
        </w:rPr>
        <w:t xml:space="preserve">Date de </w:t>
      </w:r>
      <w:proofErr w:type="gramStart"/>
      <w:r w:rsidRPr="000A179D">
        <w:rPr>
          <w:sz w:val="20"/>
          <w:szCs w:val="20"/>
        </w:rPr>
        <w:t>naissance :</w:t>
      </w:r>
      <w:proofErr w:type="gramEnd"/>
    </w:p>
    <w:p w14:paraId="109E75BB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</w:p>
    <w:p w14:paraId="2A1751DD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</w:rPr>
      </w:pPr>
      <w:r w:rsidRPr="000A179D">
        <w:rPr>
          <w:sz w:val="20"/>
          <w:szCs w:val="20"/>
        </w:rPr>
        <w:t>Situation administrative (1</w:t>
      </w:r>
      <w:proofErr w:type="gramStart"/>
      <w:r w:rsidRPr="000A179D">
        <w:rPr>
          <w:sz w:val="20"/>
          <w:szCs w:val="20"/>
        </w:rPr>
        <w:t>) :</w:t>
      </w:r>
      <w:proofErr w:type="gramEnd"/>
      <w:r w:rsidRPr="000A179D">
        <w:rPr>
          <w:sz w:val="20"/>
          <w:szCs w:val="20"/>
        </w:rPr>
        <w:t xml:space="preserve"> </w:t>
      </w:r>
    </w:p>
    <w:p w14:paraId="5BAC5756" w14:textId="77777777" w:rsidR="000D5A1A" w:rsidRPr="000A179D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0D5A1A" w:rsidRPr="000A179D" w14:paraId="4A128FFE" w14:textId="77777777" w:rsidTr="00FD44B2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9F661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Branche d’activité professionnelle (BAP) / Domaine d’activité (2) 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671C771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</w:tr>
    </w:tbl>
    <w:p w14:paraId="452AD1CC" w14:textId="77777777" w:rsidR="000D5A1A" w:rsidRPr="00576F5B" w:rsidRDefault="000D5A1A" w:rsidP="000D5A1A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0D5A1A" w:rsidRPr="000A179D" w14:paraId="52D07DFB" w14:textId="77777777" w:rsidTr="00FD44B2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F66B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D51C2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5A5E68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b/>
                <w:smallCaps/>
                <w:szCs w:val="20"/>
                <w:lang w:val="fr-FR"/>
              </w:rPr>
            </w:pPr>
            <w:r w:rsidRPr="000A179D">
              <w:rPr>
                <w:b/>
                <w:smallCaps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588A75A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szCs w:val="20"/>
                <w:lang w:val="fr-FR"/>
              </w:rPr>
            </w:pPr>
            <w:r w:rsidRPr="000A179D">
              <w:rPr>
                <w:b/>
                <w:smallCaps/>
                <w:szCs w:val="20"/>
                <w:lang w:val="fr-FR"/>
              </w:rPr>
              <w:t>tableau d’avancement</w:t>
            </w:r>
          </w:p>
        </w:tc>
      </w:tr>
      <w:tr w:rsidR="000D5A1A" w:rsidRPr="000A179D" w14:paraId="7163F9D9" w14:textId="77777777" w:rsidTr="00FD44B2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D8C2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F14466" w14:textId="77777777" w:rsidR="000D5A1A" w:rsidRPr="00AC709E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AC709E">
              <w:rPr>
                <w:smallCaps/>
                <w:sz w:val="20"/>
                <w:szCs w:val="20"/>
                <w:lang w:val="fr-FR"/>
              </w:rPr>
              <w:t>Situation au</w:t>
            </w:r>
            <w:r w:rsidRPr="00AC709E">
              <w:rPr>
                <w:sz w:val="20"/>
                <w:szCs w:val="20"/>
                <w:lang w:val="fr-FR"/>
              </w:rPr>
              <w:t xml:space="preserve"> </w:t>
            </w:r>
          </w:p>
          <w:p w14:paraId="1BD9C031" w14:textId="67D63398" w:rsidR="000D5A1A" w:rsidRPr="00AC709E" w:rsidRDefault="000D5A1A" w:rsidP="009D4569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AC709E">
              <w:rPr>
                <w:sz w:val="20"/>
                <w:szCs w:val="20"/>
                <w:lang w:val="fr-FR"/>
              </w:rPr>
              <w:t>1</w:t>
            </w:r>
            <w:r w:rsidRPr="00AC709E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="007160DA">
              <w:rPr>
                <w:sz w:val="20"/>
                <w:szCs w:val="20"/>
                <w:lang w:val="fr-FR"/>
              </w:rPr>
              <w:t xml:space="preserve"> janvier 202</w:t>
            </w:r>
            <w:r w:rsidR="009D4569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0BAEE80D" w14:textId="5272B47B" w:rsidR="000D5A1A" w:rsidRPr="00AC709E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smallCaps/>
                <w:sz w:val="20"/>
                <w:szCs w:val="20"/>
                <w:lang w:val="fr-FR"/>
              </w:rPr>
            </w:pPr>
            <w:r w:rsidRPr="00BB2515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BB2515">
              <w:rPr>
                <w:sz w:val="20"/>
                <w:szCs w:val="20"/>
                <w:lang w:val="fr-FR"/>
              </w:rPr>
              <w:t xml:space="preserve"> (3)</w:t>
            </w:r>
            <w:r w:rsidR="007160DA" w:rsidRPr="00BB2515">
              <w:rPr>
                <w:sz w:val="20"/>
                <w:szCs w:val="20"/>
                <w:lang w:val="fr-FR"/>
              </w:rPr>
              <w:t xml:space="preserve"> au 1</w:t>
            </w:r>
            <w:r w:rsidR="007160DA" w:rsidRPr="00BB2515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="009D4569">
              <w:rPr>
                <w:sz w:val="20"/>
                <w:szCs w:val="20"/>
                <w:lang w:val="fr-FR"/>
              </w:rPr>
              <w:t xml:space="preserve"> janvier 2025</w:t>
            </w:r>
          </w:p>
        </w:tc>
        <w:tc>
          <w:tcPr>
            <w:tcW w:w="3510" w:type="dxa"/>
            <w:vAlign w:val="center"/>
          </w:tcPr>
          <w:p w14:paraId="500902CE" w14:textId="77777777" w:rsidR="000D5A1A" w:rsidRPr="00AC709E" w:rsidRDefault="000D5A1A" w:rsidP="00FD44B2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AC709E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AC709E">
              <w:rPr>
                <w:sz w:val="20"/>
                <w:szCs w:val="20"/>
                <w:lang w:val="fr-FR"/>
              </w:rPr>
              <w:t xml:space="preserve"> </w:t>
            </w:r>
          </w:p>
          <w:p w14:paraId="04BD68A3" w14:textId="13F52C0F" w:rsidR="000D5A1A" w:rsidRPr="000A179D" w:rsidRDefault="007160DA" w:rsidP="009D4569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31 décembre 202</w:t>
            </w:r>
            <w:r w:rsidR="009D4569">
              <w:rPr>
                <w:sz w:val="20"/>
                <w:szCs w:val="20"/>
                <w:lang w:val="fr-FR"/>
              </w:rPr>
              <w:t>5</w:t>
            </w:r>
            <w:r w:rsidR="000D5A1A" w:rsidRPr="00AC709E">
              <w:rPr>
                <w:sz w:val="20"/>
                <w:szCs w:val="20"/>
                <w:lang w:val="fr-FR"/>
              </w:rPr>
              <w:t xml:space="preserve"> (4)</w:t>
            </w:r>
          </w:p>
        </w:tc>
      </w:tr>
      <w:tr w:rsidR="000D5A1A" w:rsidRPr="000A179D" w14:paraId="15D086A6" w14:textId="77777777" w:rsidTr="00FD44B2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2374E25C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561CA5E2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414AD5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84B8F9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6A6E166B" w14:textId="77777777" w:rsidTr="00FD44B2">
        <w:trPr>
          <w:trHeight w:val="399"/>
        </w:trPr>
        <w:tc>
          <w:tcPr>
            <w:tcW w:w="1775" w:type="dxa"/>
            <w:vAlign w:val="center"/>
          </w:tcPr>
          <w:p w14:paraId="7BCA4C44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1ADCD53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4ECC3C0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A1E60A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1ADA6B5A" w14:textId="77777777" w:rsidTr="00FD44B2">
        <w:trPr>
          <w:trHeight w:val="399"/>
        </w:trPr>
        <w:tc>
          <w:tcPr>
            <w:tcW w:w="1775" w:type="dxa"/>
            <w:vAlign w:val="center"/>
          </w:tcPr>
          <w:p w14:paraId="1C5EF278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0188B92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53361D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F3E0F36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1C96ECCA" w14:textId="77777777" w:rsidTr="00FD44B2">
        <w:trPr>
          <w:trHeight w:val="399"/>
        </w:trPr>
        <w:tc>
          <w:tcPr>
            <w:tcW w:w="1775" w:type="dxa"/>
            <w:vAlign w:val="center"/>
          </w:tcPr>
          <w:p w14:paraId="48552247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0510DBAF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2C86C89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DF8CB2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  <w:tr w:rsidR="000D5A1A" w:rsidRPr="000A179D" w14:paraId="54E3CD5F" w14:textId="77777777" w:rsidTr="00FD44B2">
        <w:trPr>
          <w:trHeight w:val="399"/>
        </w:trPr>
        <w:tc>
          <w:tcPr>
            <w:tcW w:w="1775" w:type="dxa"/>
            <w:vAlign w:val="center"/>
          </w:tcPr>
          <w:p w14:paraId="6506D5C0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576F5B">
              <w:rPr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524314D2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2828F9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15CC2CE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</w:tbl>
    <w:p w14:paraId="424A907A" w14:textId="77777777" w:rsidR="000D5A1A" w:rsidRPr="00576F5B" w:rsidRDefault="000D5A1A" w:rsidP="000D5A1A">
      <w:pPr>
        <w:pStyle w:val="En-tte"/>
        <w:tabs>
          <w:tab w:val="clear" w:pos="4513"/>
        </w:tabs>
        <w:rPr>
          <w:sz w:val="20"/>
          <w:szCs w:val="20"/>
        </w:rPr>
      </w:pPr>
      <w:r w:rsidRPr="00576F5B">
        <w:rPr>
          <w:sz w:val="20"/>
          <w:szCs w:val="20"/>
        </w:rPr>
        <w:t xml:space="preserve"> </w:t>
      </w:r>
    </w:p>
    <w:p w14:paraId="41955F6D" w14:textId="77777777" w:rsidR="000D5A1A" w:rsidRPr="000A179D" w:rsidRDefault="000D5A1A" w:rsidP="000D5A1A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0D5A1A" w:rsidRPr="000A179D" w14:paraId="298D41EC" w14:textId="77777777" w:rsidTr="00FD44B2">
        <w:trPr>
          <w:trHeight w:val="2522"/>
        </w:trPr>
        <w:tc>
          <w:tcPr>
            <w:tcW w:w="3576" w:type="dxa"/>
            <w:vAlign w:val="center"/>
          </w:tcPr>
          <w:p w14:paraId="1A7AC0E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jc w:val="right"/>
              <w:rPr>
                <w:smallCaps/>
                <w:sz w:val="20"/>
                <w:szCs w:val="20"/>
                <w:lang w:val="fr-FR"/>
              </w:rPr>
            </w:pPr>
            <w:r w:rsidRPr="000A179D">
              <w:rPr>
                <w:smallCaps/>
                <w:sz w:val="20"/>
                <w:szCs w:val="20"/>
                <w:lang w:val="fr-FR"/>
              </w:rPr>
              <w:t>date de nomination</w:t>
            </w:r>
          </w:p>
          <w:p w14:paraId="72470B66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360"/>
              <w:jc w:val="right"/>
              <w:rPr>
                <w:sz w:val="20"/>
                <w:szCs w:val="20"/>
                <w:lang w:val="fr-FR"/>
              </w:rPr>
            </w:pPr>
            <w:r w:rsidRPr="000A179D">
              <w:rPr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2A8D2BB6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sz w:val="20"/>
                <w:szCs w:val="20"/>
                <w:lang w:val="fr-FR"/>
              </w:rPr>
              <w:t xml:space="preserve"> le corps actuel :</w:t>
            </w:r>
          </w:p>
          <w:p w14:paraId="04D2AF1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......../…..…/………</w:t>
            </w:r>
          </w:p>
          <w:p w14:paraId="21932A1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25C2AB6B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sz w:val="20"/>
                <w:szCs w:val="20"/>
              </w:rPr>
              <w:t>LA (</w:t>
            </w:r>
            <w:proofErr w:type="spellStart"/>
            <w:r w:rsidRPr="00576F5B">
              <w:rPr>
                <w:sz w:val="20"/>
                <w:szCs w:val="20"/>
              </w:rPr>
              <w:t>année</w:t>
            </w:r>
            <w:proofErr w:type="spellEnd"/>
            <w:r w:rsidRPr="00576F5B">
              <w:rPr>
                <w:sz w:val="20"/>
                <w:szCs w:val="20"/>
              </w:rPr>
              <w:t xml:space="preserve"> :               ) </w:t>
            </w:r>
          </w:p>
          <w:p w14:paraId="3836F366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sz w:val="20"/>
                <w:szCs w:val="20"/>
              </w:rPr>
              <w:t>Concours</w:t>
            </w:r>
          </w:p>
          <w:p w14:paraId="2F246D7E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</w:rPr>
              <w:t xml:space="preserve">  </w:t>
            </w:r>
            <w:r w:rsidRPr="00576F5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6F5B">
              <w:rPr>
                <w:sz w:val="20"/>
                <w:szCs w:val="20"/>
              </w:rPr>
              <w:t>Intégration</w:t>
            </w:r>
            <w:proofErr w:type="spellEnd"/>
          </w:p>
          <w:p w14:paraId="238941A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63A89D6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6AC3EC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sz w:val="20"/>
                <w:szCs w:val="20"/>
                <w:lang w:val="fr-FR"/>
              </w:rPr>
              <w:t xml:space="preserve"> le grade actuel :</w:t>
            </w:r>
          </w:p>
          <w:p w14:paraId="28F2475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0A179D">
              <w:rPr>
                <w:sz w:val="20"/>
                <w:szCs w:val="20"/>
                <w:lang w:val="fr-FR"/>
              </w:rPr>
              <w:t>......../…..…/………</w:t>
            </w:r>
          </w:p>
          <w:p w14:paraId="71A8B58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</w:p>
          <w:p w14:paraId="70487705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sz w:val="20"/>
                <w:szCs w:val="20"/>
                <w:lang w:val="fr-FR"/>
              </w:rPr>
              <w:tab/>
            </w:r>
          </w:p>
          <w:p w14:paraId="270AF494" w14:textId="709515A2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sz w:val="20"/>
                <w:szCs w:val="20"/>
                <w:lang w:val="fr-FR"/>
              </w:rPr>
              <w:tab/>
            </w:r>
          </w:p>
          <w:p w14:paraId="6A558BAF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Liste d’aptitude</w:t>
            </w:r>
          </w:p>
          <w:p w14:paraId="6EDCA212" w14:textId="784E580E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sz w:val="20"/>
                <w:szCs w:val="20"/>
                <w:lang w:val="fr-FR"/>
              </w:rPr>
              <w:tab/>
            </w:r>
          </w:p>
          <w:p w14:paraId="21428327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Concours Interne</w:t>
            </w:r>
          </w:p>
          <w:p w14:paraId="343FB79C" w14:textId="77777777" w:rsidR="000D5A1A" w:rsidRDefault="000D5A1A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 w:rsidRPr="00576F5B">
              <w:rPr>
                <w:sz w:val="20"/>
                <w:szCs w:val="20"/>
              </w:rPr>
              <w:sym w:font="Webdings" w:char="F031"/>
            </w:r>
            <w:r w:rsidRPr="00576F5B">
              <w:rPr>
                <w:sz w:val="20"/>
                <w:szCs w:val="20"/>
                <w:lang w:val="fr-FR"/>
              </w:rPr>
              <w:t xml:space="preserve">   Intégration</w:t>
            </w:r>
          </w:p>
          <w:p w14:paraId="0FAE3754" w14:textId="6429D791" w:rsidR="00CA3248" w:rsidRPr="00576F5B" w:rsidRDefault="00CA3248" w:rsidP="00FD44B2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</w:tbl>
    <w:p w14:paraId="2B26BB40" w14:textId="77777777" w:rsidR="000D5A1A" w:rsidRPr="00576F5B" w:rsidRDefault="000D5A1A" w:rsidP="000D5A1A">
      <w:pPr>
        <w:pStyle w:val="En-tte"/>
        <w:tabs>
          <w:tab w:val="clear" w:pos="4513"/>
        </w:tabs>
        <w:ind w:left="426"/>
        <w:rPr>
          <w:sz w:val="20"/>
          <w:szCs w:val="20"/>
          <w:lang w:val="fr-FR"/>
        </w:rPr>
      </w:pPr>
    </w:p>
    <w:p w14:paraId="41F72C3F" w14:textId="77777777" w:rsidR="000D5A1A" w:rsidRPr="000A179D" w:rsidRDefault="000D5A1A" w:rsidP="000D5A1A">
      <w:pPr>
        <w:pStyle w:val="Pieddepage"/>
        <w:widowControl/>
        <w:numPr>
          <w:ilvl w:val="0"/>
          <w:numId w:val="1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</w:rPr>
      </w:pPr>
      <w:proofErr w:type="spellStart"/>
      <w:proofErr w:type="gramStart"/>
      <w:r w:rsidRPr="000A179D">
        <w:rPr>
          <w:sz w:val="16"/>
          <w:szCs w:val="16"/>
        </w:rPr>
        <w:t>préciser</w:t>
      </w:r>
      <w:proofErr w:type="spellEnd"/>
      <w:proofErr w:type="gramEnd"/>
      <w:r w:rsidRPr="000A179D">
        <w:rPr>
          <w:sz w:val="16"/>
          <w:szCs w:val="16"/>
        </w:rPr>
        <w:t xml:space="preserve"> </w:t>
      </w:r>
      <w:proofErr w:type="spellStart"/>
      <w:r w:rsidRPr="000A179D">
        <w:rPr>
          <w:sz w:val="16"/>
          <w:szCs w:val="16"/>
        </w:rPr>
        <w:t>activité</w:t>
      </w:r>
      <w:proofErr w:type="spellEnd"/>
      <w:r w:rsidRPr="000A179D">
        <w:rPr>
          <w:sz w:val="16"/>
          <w:szCs w:val="16"/>
        </w:rPr>
        <w:t xml:space="preserve">, </w:t>
      </w:r>
      <w:proofErr w:type="spellStart"/>
      <w:r w:rsidRPr="000A179D">
        <w:rPr>
          <w:sz w:val="16"/>
          <w:szCs w:val="16"/>
        </w:rPr>
        <w:t>congé</w:t>
      </w:r>
      <w:proofErr w:type="spellEnd"/>
      <w:r w:rsidRPr="000A179D">
        <w:rPr>
          <w:sz w:val="16"/>
          <w:szCs w:val="16"/>
        </w:rPr>
        <w:t xml:space="preserve"> parental, CLM (</w:t>
      </w:r>
      <w:proofErr w:type="spellStart"/>
      <w:r w:rsidRPr="000A179D">
        <w:rPr>
          <w:sz w:val="16"/>
          <w:szCs w:val="16"/>
        </w:rPr>
        <w:t>congé</w:t>
      </w:r>
      <w:proofErr w:type="spellEnd"/>
      <w:r w:rsidRPr="000A179D">
        <w:rPr>
          <w:sz w:val="16"/>
          <w:szCs w:val="16"/>
        </w:rPr>
        <w:t xml:space="preserve"> longue </w:t>
      </w:r>
      <w:proofErr w:type="spellStart"/>
      <w:r w:rsidRPr="000A179D">
        <w:rPr>
          <w:sz w:val="16"/>
          <w:szCs w:val="16"/>
        </w:rPr>
        <w:t>maladie</w:t>
      </w:r>
      <w:proofErr w:type="spellEnd"/>
      <w:r w:rsidRPr="000A179D">
        <w:rPr>
          <w:sz w:val="16"/>
          <w:szCs w:val="16"/>
        </w:rPr>
        <w:t>), CLD (</w:t>
      </w:r>
      <w:proofErr w:type="spellStart"/>
      <w:r w:rsidRPr="000A179D">
        <w:rPr>
          <w:sz w:val="16"/>
          <w:szCs w:val="16"/>
        </w:rPr>
        <w:t>congé</w:t>
      </w:r>
      <w:proofErr w:type="spellEnd"/>
      <w:r w:rsidRPr="000A179D">
        <w:rPr>
          <w:sz w:val="16"/>
          <w:szCs w:val="16"/>
        </w:rPr>
        <w:t xml:space="preserve"> longue </w:t>
      </w:r>
      <w:proofErr w:type="spellStart"/>
      <w:r w:rsidRPr="000A179D">
        <w:rPr>
          <w:sz w:val="16"/>
          <w:szCs w:val="16"/>
        </w:rPr>
        <w:t>durée</w:t>
      </w:r>
      <w:proofErr w:type="spellEnd"/>
      <w:r w:rsidRPr="000A179D">
        <w:rPr>
          <w:sz w:val="16"/>
          <w:szCs w:val="16"/>
        </w:rPr>
        <w:t xml:space="preserve">), MTT (mi-temps </w:t>
      </w:r>
      <w:proofErr w:type="spellStart"/>
      <w:r w:rsidRPr="000A179D">
        <w:rPr>
          <w:sz w:val="16"/>
          <w:szCs w:val="16"/>
        </w:rPr>
        <w:t>thérapeutique</w:t>
      </w:r>
      <w:proofErr w:type="spellEnd"/>
      <w:r w:rsidRPr="000A179D">
        <w:rPr>
          <w:sz w:val="16"/>
          <w:szCs w:val="16"/>
        </w:rPr>
        <w:t>)</w:t>
      </w:r>
      <w:r w:rsidRPr="000A179D">
        <w:rPr>
          <w:sz w:val="16"/>
          <w:szCs w:val="16"/>
          <w:lang w:val="fr-FR"/>
        </w:rPr>
        <w:t>.</w:t>
      </w:r>
    </w:p>
    <w:p w14:paraId="426955F0" w14:textId="77777777" w:rsidR="000D5A1A" w:rsidRPr="000A179D" w:rsidRDefault="000D5A1A" w:rsidP="000D5A1A">
      <w:pPr>
        <w:pStyle w:val="Pieddepage"/>
        <w:widowControl/>
        <w:numPr>
          <w:ilvl w:val="0"/>
          <w:numId w:val="1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</w:rPr>
      </w:pPr>
      <w:r w:rsidRPr="000A179D">
        <w:rPr>
          <w:sz w:val="16"/>
          <w:szCs w:val="16"/>
        </w:rPr>
        <w:t xml:space="preserve">corps </w:t>
      </w:r>
      <w:proofErr w:type="spellStart"/>
      <w:r w:rsidRPr="000A179D">
        <w:rPr>
          <w:sz w:val="16"/>
          <w:szCs w:val="16"/>
        </w:rPr>
        <w:t>d’accueil</w:t>
      </w:r>
      <w:proofErr w:type="spellEnd"/>
      <w:r w:rsidRPr="000A179D">
        <w:rPr>
          <w:sz w:val="16"/>
          <w:szCs w:val="16"/>
          <w:lang w:val="fr-FR"/>
        </w:rPr>
        <w:t xml:space="preserve"> (</w:t>
      </w:r>
      <w:r w:rsidRPr="000A179D">
        <w:rPr>
          <w:sz w:val="16"/>
          <w:szCs w:val="16"/>
        </w:rPr>
        <w:t>pour les ITRF</w:t>
      </w:r>
      <w:r w:rsidRPr="000A179D">
        <w:rPr>
          <w:sz w:val="16"/>
          <w:szCs w:val="16"/>
          <w:lang w:val="fr-FR"/>
        </w:rPr>
        <w:t xml:space="preserve">) ou domaine d’activité (sport ou jeunesse) pour les CTPS </w:t>
      </w:r>
    </w:p>
    <w:p w14:paraId="5E12A4FD" w14:textId="77777777" w:rsidR="000D5A1A" w:rsidRPr="000A179D" w:rsidRDefault="000D5A1A" w:rsidP="000D5A1A">
      <w:pPr>
        <w:pStyle w:val="Pieddepage"/>
        <w:widowControl/>
        <w:numPr>
          <w:ilvl w:val="0"/>
          <w:numId w:val="15"/>
        </w:numPr>
        <w:tabs>
          <w:tab w:val="clear" w:pos="9026"/>
          <w:tab w:val="right" w:pos="9072"/>
        </w:tabs>
        <w:autoSpaceDE/>
        <w:autoSpaceDN/>
        <w:ind w:left="567" w:hanging="567"/>
        <w:rPr>
          <w:sz w:val="16"/>
          <w:szCs w:val="16"/>
        </w:rPr>
      </w:pPr>
      <w:proofErr w:type="gramStart"/>
      <w:r w:rsidRPr="000A179D">
        <w:rPr>
          <w:sz w:val="16"/>
          <w:szCs w:val="16"/>
          <w:lang w:val="fr-FR"/>
        </w:rPr>
        <w:t>liste</w:t>
      </w:r>
      <w:proofErr w:type="gramEnd"/>
      <w:r w:rsidRPr="000A179D">
        <w:rPr>
          <w:sz w:val="16"/>
          <w:szCs w:val="16"/>
          <w:lang w:val="fr-FR"/>
        </w:rPr>
        <w:t xml:space="preserve"> d’aptitude : </w:t>
      </w:r>
      <w:proofErr w:type="spellStart"/>
      <w:r w:rsidRPr="000A179D">
        <w:rPr>
          <w:sz w:val="16"/>
          <w:szCs w:val="16"/>
        </w:rPr>
        <w:t>l’ancienneté</w:t>
      </w:r>
      <w:proofErr w:type="spellEnd"/>
      <w:r w:rsidRPr="000A179D">
        <w:rPr>
          <w:sz w:val="16"/>
          <w:szCs w:val="16"/>
        </w:rPr>
        <w:t xml:space="preserve"> </w:t>
      </w:r>
      <w:proofErr w:type="spellStart"/>
      <w:r w:rsidRPr="000A179D">
        <w:rPr>
          <w:sz w:val="16"/>
          <w:szCs w:val="16"/>
        </w:rPr>
        <w:t>s’apprécie</w:t>
      </w:r>
      <w:proofErr w:type="spellEnd"/>
      <w:r w:rsidRPr="000A179D">
        <w:rPr>
          <w:sz w:val="16"/>
          <w:szCs w:val="16"/>
        </w:rPr>
        <w:t xml:space="preserve"> </w:t>
      </w:r>
      <w:r w:rsidRPr="000A179D">
        <w:rPr>
          <w:sz w:val="16"/>
          <w:szCs w:val="16"/>
          <w:lang w:val="fr-FR"/>
        </w:rPr>
        <w:t>uniquement au 1</w:t>
      </w:r>
      <w:r w:rsidRPr="000A179D">
        <w:rPr>
          <w:sz w:val="16"/>
          <w:szCs w:val="16"/>
          <w:vertAlign w:val="superscript"/>
          <w:lang w:val="fr-FR"/>
        </w:rPr>
        <w:t>er</w:t>
      </w:r>
      <w:r w:rsidRPr="000A179D">
        <w:rPr>
          <w:sz w:val="16"/>
          <w:szCs w:val="16"/>
          <w:lang w:val="fr-FR"/>
        </w:rPr>
        <w:t xml:space="preserve"> janvier de l’année à l’exception des listes d’aptitude des PTP qui s’apprécie au 1</w:t>
      </w:r>
      <w:r w:rsidRPr="000A179D">
        <w:rPr>
          <w:sz w:val="16"/>
          <w:szCs w:val="16"/>
          <w:vertAlign w:val="superscript"/>
          <w:lang w:val="fr-FR"/>
        </w:rPr>
        <w:t>er</w:t>
      </w:r>
      <w:r w:rsidRPr="000A179D">
        <w:rPr>
          <w:sz w:val="16"/>
          <w:szCs w:val="16"/>
          <w:lang w:val="fr-FR"/>
        </w:rPr>
        <w:t xml:space="preserve"> septembre de l’année.</w:t>
      </w:r>
    </w:p>
    <w:p w14:paraId="0C505EB9" w14:textId="77777777" w:rsidR="000D5A1A" w:rsidRPr="000A179D" w:rsidRDefault="000D5A1A" w:rsidP="000D5A1A">
      <w:pPr>
        <w:pStyle w:val="Pieddepage"/>
        <w:widowControl/>
        <w:numPr>
          <w:ilvl w:val="0"/>
          <w:numId w:val="1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</w:rPr>
      </w:pPr>
      <w:proofErr w:type="gramStart"/>
      <w:r w:rsidRPr="000A179D">
        <w:rPr>
          <w:sz w:val="16"/>
          <w:szCs w:val="16"/>
          <w:lang w:val="fr-FR"/>
        </w:rPr>
        <w:t>tableau</w:t>
      </w:r>
      <w:proofErr w:type="gramEnd"/>
      <w:r w:rsidRPr="000A179D">
        <w:rPr>
          <w:sz w:val="16"/>
          <w:szCs w:val="16"/>
          <w:lang w:val="fr-FR"/>
        </w:rPr>
        <w:t xml:space="preserve"> d’avancement : </w:t>
      </w:r>
      <w:proofErr w:type="spellStart"/>
      <w:r w:rsidRPr="000A179D">
        <w:rPr>
          <w:sz w:val="16"/>
          <w:szCs w:val="16"/>
        </w:rPr>
        <w:t>l’ancienneté</w:t>
      </w:r>
      <w:proofErr w:type="spellEnd"/>
      <w:r w:rsidRPr="000A179D">
        <w:rPr>
          <w:sz w:val="16"/>
          <w:szCs w:val="16"/>
        </w:rPr>
        <w:t xml:space="preserve"> </w:t>
      </w:r>
      <w:proofErr w:type="spellStart"/>
      <w:r w:rsidRPr="000A179D">
        <w:rPr>
          <w:sz w:val="16"/>
          <w:szCs w:val="16"/>
        </w:rPr>
        <w:t>s’apprécie</w:t>
      </w:r>
      <w:proofErr w:type="spellEnd"/>
      <w:r w:rsidRPr="000A179D">
        <w:rPr>
          <w:sz w:val="16"/>
          <w:szCs w:val="16"/>
        </w:rPr>
        <w:t xml:space="preserve"> entre le 1</w:t>
      </w:r>
      <w:r w:rsidRPr="000A179D">
        <w:rPr>
          <w:sz w:val="16"/>
          <w:szCs w:val="16"/>
          <w:vertAlign w:val="superscript"/>
        </w:rPr>
        <w:t>er</w:t>
      </w:r>
      <w:r w:rsidRPr="000A179D">
        <w:rPr>
          <w:sz w:val="16"/>
          <w:szCs w:val="16"/>
        </w:rPr>
        <w:t xml:space="preserve"> </w:t>
      </w:r>
      <w:proofErr w:type="spellStart"/>
      <w:r w:rsidRPr="000A179D">
        <w:rPr>
          <w:sz w:val="16"/>
          <w:szCs w:val="16"/>
        </w:rPr>
        <w:t>janvier</w:t>
      </w:r>
      <w:proofErr w:type="spellEnd"/>
      <w:r w:rsidRPr="000A179D">
        <w:rPr>
          <w:sz w:val="16"/>
          <w:szCs w:val="16"/>
        </w:rPr>
        <w:t xml:space="preserve">  et le 31 </w:t>
      </w:r>
      <w:proofErr w:type="spellStart"/>
      <w:r w:rsidRPr="000A179D">
        <w:rPr>
          <w:sz w:val="16"/>
          <w:szCs w:val="16"/>
        </w:rPr>
        <w:t>décembre</w:t>
      </w:r>
      <w:proofErr w:type="spellEnd"/>
      <w:r w:rsidRPr="000A179D">
        <w:rPr>
          <w:sz w:val="16"/>
          <w:szCs w:val="16"/>
        </w:rPr>
        <w:t xml:space="preserve"> de </w:t>
      </w:r>
      <w:proofErr w:type="spellStart"/>
      <w:r w:rsidRPr="000A179D">
        <w:rPr>
          <w:sz w:val="16"/>
          <w:szCs w:val="16"/>
        </w:rPr>
        <w:t>l’année</w:t>
      </w:r>
      <w:proofErr w:type="spellEnd"/>
      <w:r w:rsidRPr="000A179D">
        <w:rPr>
          <w:sz w:val="16"/>
          <w:szCs w:val="16"/>
        </w:rPr>
        <w:t>.</w:t>
      </w:r>
    </w:p>
    <w:p w14:paraId="024E8666" w14:textId="77777777" w:rsidR="000D5A1A" w:rsidRPr="000A179D" w:rsidRDefault="000D5A1A" w:rsidP="000D5A1A">
      <w:pPr>
        <w:pStyle w:val="Paragraphedeliste"/>
        <w:widowControl/>
        <w:numPr>
          <w:ilvl w:val="0"/>
          <w:numId w:val="15"/>
        </w:numPr>
        <w:tabs>
          <w:tab w:val="clear" w:pos="540"/>
          <w:tab w:val="num" w:pos="567"/>
        </w:tabs>
        <w:autoSpaceDE/>
        <w:autoSpaceDN/>
        <w:spacing w:before="0"/>
        <w:ind w:hanging="540"/>
        <w:contextualSpacing/>
        <w:rPr>
          <w:sz w:val="16"/>
          <w:szCs w:val="16"/>
        </w:rPr>
      </w:pPr>
      <w:proofErr w:type="spellStart"/>
      <w:r w:rsidRPr="000A179D">
        <w:rPr>
          <w:sz w:val="16"/>
          <w:szCs w:val="16"/>
        </w:rPr>
        <w:t>cocher</w:t>
      </w:r>
      <w:proofErr w:type="spellEnd"/>
      <w:r w:rsidRPr="000A179D">
        <w:rPr>
          <w:sz w:val="16"/>
          <w:szCs w:val="16"/>
        </w:rPr>
        <w:t xml:space="preserve"> la case</w:t>
      </w:r>
    </w:p>
    <w:p w14:paraId="3421C08B" w14:textId="644E6752" w:rsidR="004B036A" w:rsidRDefault="004B036A" w:rsidP="00BF2C9D">
      <w:pPr>
        <w:pStyle w:val="En-tte"/>
        <w:tabs>
          <w:tab w:val="clear" w:pos="4513"/>
        </w:tabs>
        <w:rPr>
          <w:rFonts w:ascii="Marianne" w:hAnsi="Marianne" w:cs="Marianne"/>
          <w:color w:val="000000"/>
          <w:sz w:val="23"/>
          <w:szCs w:val="23"/>
          <w:lang w:val="fr-FR"/>
        </w:rPr>
      </w:pPr>
      <w:bookmarkStart w:id="0" w:name="_GoBack"/>
      <w:bookmarkEnd w:id="0"/>
    </w:p>
    <w:p w14:paraId="786D9106" w14:textId="77777777" w:rsidR="004B036A" w:rsidRPr="00EC57C1" w:rsidRDefault="004B036A" w:rsidP="00EC57C1">
      <w:pPr>
        <w:widowControl/>
        <w:adjustRightInd w:val="0"/>
        <w:jc w:val="center"/>
        <w:rPr>
          <w:rFonts w:ascii="Marianne" w:hAnsi="Marianne" w:cs="Marianne"/>
          <w:color w:val="000000"/>
          <w:sz w:val="23"/>
          <w:szCs w:val="23"/>
          <w:lang w:val="fr-FR"/>
        </w:rPr>
      </w:pPr>
    </w:p>
    <w:sectPr w:rsidR="004B036A" w:rsidRPr="00EC57C1" w:rsidSect="00CA3248">
      <w:headerReference w:type="default" r:id="rId11"/>
      <w:footerReference w:type="default" r:id="rId12"/>
      <w:type w:val="continuous"/>
      <w:pgSz w:w="11910" w:h="16840"/>
      <w:pgMar w:top="446" w:right="598" w:bottom="964" w:left="964" w:header="44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4CE57" w14:textId="77777777" w:rsidR="00C06B53" w:rsidRDefault="00C06B53" w:rsidP="0079276E">
      <w:r>
        <w:separator/>
      </w:r>
    </w:p>
  </w:endnote>
  <w:endnote w:type="continuationSeparator" w:id="0">
    <w:p w14:paraId="225480BF" w14:textId="77777777" w:rsidR="00C06B53" w:rsidRDefault="00C06B5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41EEFD" w14:textId="02B23499" w:rsidR="00BA7EE4" w:rsidRPr="00936E45" w:rsidRDefault="00BA7EE4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BF2C9D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27ED711" w14:textId="73271F94" w:rsidR="00BA7EE4" w:rsidRPr="00847039" w:rsidRDefault="00BA7EE4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064D9" w14:textId="77777777" w:rsidR="00C06B53" w:rsidRDefault="00C06B53" w:rsidP="0079276E">
      <w:r>
        <w:separator/>
      </w:r>
    </w:p>
  </w:footnote>
  <w:footnote w:type="continuationSeparator" w:id="0">
    <w:p w14:paraId="07D671C0" w14:textId="77777777" w:rsidR="00C06B53" w:rsidRDefault="00C06B5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6109" w14:textId="77777777" w:rsidR="00BA7EE4" w:rsidRPr="003240AC" w:rsidRDefault="00BA7EE4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F52"/>
    <w:multiLevelType w:val="hybridMultilevel"/>
    <w:tmpl w:val="76E6F256"/>
    <w:lvl w:ilvl="0" w:tplc="286E68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419B"/>
    <w:multiLevelType w:val="hybridMultilevel"/>
    <w:tmpl w:val="181A1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5B45"/>
    <w:multiLevelType w:val="multilevel"/>
    <w:tmpl w:val="A3D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F1DA4"/>
    <w:multiLevelType w:val="multilevel"/>
    <w:tmpl w:val="BA10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814C1"/>
    <w:multiLevelType w:val="multilevel"/>
    <w:tmpl w:val="EE18D7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5922FD0"/>
    <w:multiLevelType w:val="hybridMultilevel"/>
    <w:tmpl w:val="D9B6B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2FA4"/>
    <w:multiLevelType w:val="hybridMultilevel"/>
    <w:tmpl w:val="4A309800"/>
    <w:lvl w:ilvl="0" w:tplc="1BAC0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240D"/>
    <w:multiLevelType w:val="hybridMultilevel"/>
    <w:tmpl w:val="487AFAEE"/>
    <w:lvl w:ilvl="0" w:tplc="F3E8A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37A8"/>
    <w:multiLevelType w:val="multilevel"/>
    <w:tmpl w:val="E34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B27A9"/>
    <w:multiLevelType w:val="hybridMultilevel"/>
    <w:tmpl w:val="CF186CC2"/>
    <w:lvl w:ilvl="0" w:tplc="C1881152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0602C"/>
    <w:rsid w:val="00014549"/>
    <w:rsid w:val="00015220"/>
    <w:rsid w:val="000160F1"/>
    <w:rsid w:val="000216C2"/>
    <w:rsid w:val="00025F67"/>
    <w:rsid w:val="00032501"/>
    <w:rsid w:val="0003419A"/>
    <w:rsid w:val="00045DCD"/>
    <w:rsid w:val="00046EC0"/>
    <w:rsid w:val="000548BA"/>
    <w:rsid w:val="000579C6"/>
    <w:rsid w:val="000727E4"/>
    <w:rsid w:val="00075669"/>
    <w:rsid w:val="00081F5E"/>
    <w:rsid w:val="00087415"/>
    <w:rsid w:val="000924D0"/>
    <w:rsid w:val="000A23D5"/>
    <w:rsid w:val="000A468E"/>
    <w:rsid w:val="000B5039"/>
    <w:rsid w:val="000C7686"/>
    <w:rsid w:val="000D1BB4"/>
    <w:rsid w:val="000D2E4C"/>
    <w:rsid w:val="000D5A1A"/>
    <w:rsid w:val="000E0E7B"/>
    <w:rsid w:val="000E18F4"/>
    <w:rsid w:val="000F31B7"/>
    <w:rsid w:val="000F3FFA"/>
    <w:rsid w:val="00112F4A"/>
    <w:rsid w:val="001200FD"/>
    <w:rsid w:val="00127CEF"/>
    <w:rsid w:val="001307F0"/>
    <w:rsid w:val="00133E75"/>
    <w:rsid w:val="00151393"/>
    <w:rsid w:val="001541FF"/>
    <w:rsid w:val="001648E4"/>
    <w:rsid w:val="001655B4"/>
    <w:rsid w:val="00173CDC"/>
    <w:rsid w:val="001C2E5A"/>
    <w:rsid w:val="001C79E5"/>
    <w:rsid w:val="001D11D1"/>
    <w:rsid w:val="001E519F"/>
    <w:rsid w:val="001F209A"/>
    <w:rsid w:val="001F3B3C"/>
    <w:rsid w:val="001F5B10"/>
    <w:rsid w:val="00200052"/>
    <w:rsid w:val="00202B2A"/>
    <w:rsid w:val="00225846"/>
    <w:rsid w:val="00234164"/>
    <w:rsid w:val="0023452D"/>
    <w:rsid w:val="00237D56"/>
    <w:rsid w:val="00240248"/>
    <w:rsid w:val="002434BD"/>
    <w:rsid w:val="0028482F"/>
    <w:rsid w:val="00290741"/>
    <w:rsid w:val="00290CE8"/>
    <w:rsid w:val="002918C0"/>
    <w:rsid w:val="00293194"/>
    <w:rsid w:val="00293C19"/>
    <w:rsid w:val="002B57C0"/>
    <w:rsid w:val="002C53DF"/>
    <w:rsid w:val="002F0323"/>
    <w:rsid w:val="002F62F2"/>
    <w:rsid w:val="00307976"/>
    <w:rsid w:val="003160DD"/>
    <w:rsid w:val="003240AC"/>
    <w:rsid w:val="00333B93"/>
    <w:rsid w:val="00383F88"/>
    <w:rsid w:val="00393129"/>
    <w:rsid w:val="003961F5"/>
    <w:rsid w:val="003A0FBE"/>
    <w:rsid w:val="003A7BC3"/>
    <w:rsid w:val="003B0AA0"/>
    <w:rsid w:val="003B1A98"/>
    <w:rsid w:val="003C4D5A"/>
    <w:rsid w:val="003D1DE1"/>
    <w:rsid w:val="003D3337"/>
    <w:rsid w:val="003F2312"/>
    <w:rsid w:val="003F6FD7"/>
    <w:rsid w:val="00403EA4"/>
    <w:rsid w:val="00407F51"/>
    <w:rsid w:val="00410663"/>
    <w:rsid w:val="00410C1C"/>
    <w:rsid w:val="00410F62"/>
    <w:rsid w:val="00413CE7"/>
    <w:rsid w:val="0042101F"/>
    <w:rsid w:val="0042174C"/>
    <w:rsid w:val="00425B5A"/>
    <w:rsid w:val="00432B2E"/>
    <w:rsid w:val="00433904"/>
    <w:rsid w:val="004344B0"/>
    <w:rsid w:val="004529DA"/>
    <w:rsid w:val="00452D76"/>
    <w:rsid w:val="004608CD"/>
    <w:rsid w:val="00464C0D"/>
    <w:rsid w:val="004936AF"/>
    <w:rsid w:val="004B036A"/>
    <w:rsid w:val="004B120D"/>
    <w:rsid w:val="004C7346"/>
    <w:rsid w:val="004D0D46"/>
    <w:rsid w:val="004D1619"/>
    <w:rsid w:val="004E7415"/>
    <w:rsid w:val="0052044B"/>
    <w:rsid w:val="00521BCD"/>
    <w:rsid w:val="0052399D"/>
    <w:rsid w:val="00530CD5"/>
    <w:rsid w:val="00532138"/>
    <w:rsid w:val="00533FB0"/>
    <w:rsid w:val="0054294C"/>
    <w:rsid w:val="00544729"/>
    <w:rsid w:val="00546821"/>
    <w:rsid w:val="00547662"/>
    <w:rsid w:val="00567509"/>
    <w:rsid w:val="0057177D"/>
    <w:rsid w:val="005972E3"/>
    <w:rsid w:val="005B11B6"/>
    <w:rsid w:val="005B6F0D"/>
    <w:rsid w:val="005C33BF"/>
    <w:rsid w:val="005C46BA"/>
    <w:rsid w:val="005C4846"/>
    <w:rsid w:val="005D0968"/>
    <w:rsid w:val="005D1585"/>
    <w:rsid w:val="005D584B"/>
    <w:rsid w:val="005E2827"/>
    <w:rsid w:val="005E4245"/>
    <w:rsid w:val="005F2E98"/>
    <w:rsid w:val="005F469D"/>
    <w:rsid w:val="00601526"/>
    <w:rsid w:val="00614F97"/>
    <w:rsid w:val="00623AB5"/>
    <w:rsid w:val="00625D93"/>
    <w:rsid w:val="0065055B"/>
    <w:rsid w:val="00651077"/>
    <w:rsid w:val="00663E07"/>
    <w:rsid w:val="006859B0"/>
    <w:rsid w:val="0068619D"/>
    <w:rsid w:val="0068690B"/>
    <w:rsid w:val="006872B6"/>
    <w:rsid w:val="006A4ADA"/>
    <w:rsid w:val="006A6644"/>
    <w:rsid w:val="006B4884"/>
    <w:rsid w:val="006D3BEE"/>
    <w:rsid w:val="006D502A"/>
    <w:rsid w:val="006D7072"/>
    <w:rsid w:val="006E0BDA"/>
    <w:rsid w:val="006F3304"/>
    <w:rsid w:val="00701CD2"/>
    <w:rsid w:val="007147A0"/>
    <w:rsid w:val="007160DA"/>
    <w:rsid w:val="00737C1E"/>
    <w:rsid w:val="00760309"/>
    <w:rsid w:val="007721F0"/>
    <w:rsid w:val="00782DDC"/>
    <w:rsid w:val="0079276E"/>
    <w:rsid w:val="007B4F8D"/>
    <w:rsid w:val="007B6F11"/>
    <w:rsid w:val="007B7239"/>
    <w:rsid w:val="007D2BB9"/>
    <w:rsid w:val="007D669B"/>
    <w:rsid w:val="007E2D34"/>
    <w:rsid w:val="007F1724"/>
    <w:rsid w:val="007F312B"/>
    <w:rsid w:val="007F3DF1"/>
    <w:rsid w:val="00801C08"/>
    <w:rsid w:val="00807CCD"/>
    <w:rsid w:val="0081060F"/>
    <w:rsid w:val="00812144"/>
    <w:rsid w:val="008142D5"/>
    <w:rsid w:val="008211DA"/>
    <w:rsid w:val="00822782"/>
    <w:rsid w:val="0083137A"/>
    <w:rsid w:val="00847039"/>
    <w:rsid w:val="00847A36"/>
    <w:rsid w:val="00851458"/>
    <w:rsid w:val="0085497A"/>
    <w:rsid w:val="0086651F"/>
    <w:rsid w:val="008706A4"/>
    <w:rsid w:val="0087515E"/>
    <w:rsid w:val="008A73FE"/>
    <w:rsid w:val="008B39D8"/>
    <w:rsid w:val="008C17EF"/>
    <w:rsid w:val="008D1BD1"/>
    <w:rsid w:val="00910D04"/>
    <w:rsid w:val="00917A6B"/>
    <w:rsid w:val="00930B38"/>
    <w:rsid w:val="00931908"/>
    <w:rsid w:val="00931A55"/>
    <w:rsid w:val="00936712"/>
    <w:rsid w:val="00936E45"/>
    <w:rsid w:val="00941377"/>
    <w:rsid w:val="00952BE0"/>
    <w:rsid w:val="009862E2"/>
    <w:rsid w:val="00992DBA"/>
    <w:rsid w:val="009A2AA0"/>
    <w:rsid w:val="009B10D7"/>
    <w:rsid w:val="009C0C96"/>
    <w:rsid w:val="009D3DE1"/>
    <w:rsid w:val="009D4569"/>
    <w:rsid w:val="009D51D5"/>
    <w:rsid w:val="009D546C"/>
    <w:rsid w:val="009F56A7"/>
    <w:rsid w:val="00A05031"/>
    <w:rsid w:val="00A109FC"/>
    <w:rsid w:val="00A10A83"/>
    <w:rsid w:val="00A124A0"/>
    <w:rsid w:val="00A1486F"/>
    <w:rsid w:val="00A15656"/>
    <w:rsid w:val="00A30EA6"/>
    <w:rsid w:val="00A34837"/>
    <w:rsid w:val="00A440C0"/>
    <w:rsid w:val="00A57A85"/>
    <w:rsid w:val="00A60C2B"/>
    <w:rsid w:val="00A738A1"/>
    <w:rsid w:val="00A84CCB"/>
    <w:rsid w:val="00AB428B"/>
    <w:rsid w:val="00AB67F1"/>
    <w:rsid w:val="00AC709E"/>
    <w:rsid w:val="00AE48FE"/>
    <w:rsid w:val="00AF1D5B"/>
    <w:rsid w:val="00B004AA"/>
    <w:rsid w:val="00B02E79"/>
    <w:rsid w:val="00B13E73"/>
    <w:rsid w:val="00B37451"/>
    <w:rsid w:val="00B44B67"/>
    <w:rsid w:val="00B46AF7"/>
    <w:rsid w:val="00B55B58"/>
    <w:rsid w:val="00B91023"/>
    <w:rsid w:val="00B914F2"/>
    <w:rsid w:val="00B92231"/>
    <w:rsid w:val="00BA5AE0"/>
    <w:rsid w:val="00BA7EE4"/>
    <w:rsid w:val="00BB2515"/>
    <w:rsid w:val="00BB458A"/>
    <w:rsid w:val="00BB568A"/>
    <w:rsid w:val="00BF2C9D"/>
    <w:rsid w:val="00C02AE5"/>
    <w:rsid w:val="00C06B53"/>
    <w:rsid w:val="00C10216"/>
    <w:rsid w:val="00C13263"/>
    <w:rsid w:val="00C220A3"/>
    <w:rsid w:val="00C2317C"/>
    <w:rsid w:val="00C23EAD"/>
    <w:rsid w:val="00C41844"/>
    <w:rsid w:val="00C516B5"/>
    <w:rsid w:val="00C57944"/>
    <w:rsid w:val="00C66322"/>
    <w:rsid w:val="00C66CAC"/>
    <w:rsid w:val="00C67312"/>
    <w:rsid w:val="00C7451D"/>
    <w:rsid w:val="00C77C54"/>
    <w:rsid w:val="00C9476A"/>
    <w:rsid w:val="00CA3248"/>
    <w:rsid w:val="00CB3B5C"/>
    <w:rsid w:val="00CB7BCB"/>
    <w:rsid w:val="00CD5E65"/>
    <w:rsid w:val="00CD63AC"/>
    <w:rsid w:val="00CE16E3"/>
    <w:rsid w:val="00CE1BE6"/>
    <w:rsid w:val="00CE775B"/>
    <w:rsid w:val="00D10C52"/>
    <w:rsid w:val="00D41A1B"/>
    <w:rsid w:val="00D5146B"/>
    <w:rsid w:val="00D54962"/>
    <w:rsid w:val="00D74B80"/>
    <w:rsid w:val="00D839C8"/>
    <w:rsid w:val="00D83B1F"/>
    <w:rsid w:val="00D9072E"/>
    <w:rsid w:val="00D93C7A"/>
    <w:rsid w:val="00D96935"/>
    <w:rsid w:val="00D97D93"/>
    <w:rsid w:val="00DA0C11"/>
    <w:rsid w:val="00DA2090"/>
    <w:rsid w:val="00DB11A7"/>
    <w:rsid w:val="00DB27C3"/>
    <w:rsid w:val="00DC4B6C"/>
    <w:rsid w:val="00DC5BB5"/>
    <w:rsid w:val="00DD50D6"/>
    <w:rsid w:val="00DD5EA3"/>
    <w:rsid w:val="00DF4FD4"/>
    <w:rsid w:val="00E05336"/>
    <w:rsid w:val="00E11D2F"/>
    <w:rsid w:val="00E2041F"/>
    <w:rsid w:val="00E335AA"/>
    <w:rsid w:val="00E45A9C"/>
    <w:rsid w:val="00E669F0"/>
    <w:rsid w:val="00E7712D"/>
    <w:rsid w:val="00E92BB9"/>
    <w:rsid w:val="00EA2684"/>
    <w:rsid w:val="00EB76C6"/>
    <w:rsid w:val="00EC57C1"/>
    <w:rsid w:val="00ED46EF"/>
    <w:rsid w:val="00ED4F29"/>
    <w:rsid w:val="00ED777D"/>
    <w:rsid w:val="00EE0262"/>
    <w:rsid w:val="00EE3CA6"/>
    <w:rsid w:val="00EE6173"/>
    <w:rsid w:val="00EF5CF0"/>
    <w:rsid w:val="00F043B7"/>
    <w:rsid w:val="00F06DB3"/>
    <w:rsid w:val="00F161AF"/>
    <w:rsid w:val="00F166EE"/>
    <w:rsid w:val="00F22CF7"/>
    <w:rsid w:val="00F2464C"/>
    <w:rsid w:val="00F25DA3"/>
    <w:rsid w:val="00F261BB"/>
    <w:rsid w:val="00F27885"/>
    <w:rsid w:val="00F359D5"/>
    <w:rsid w:val="00F4523D"/>
    <w:rsid w:val="00F50011"/>
    <w:rsid w:val="00F542FC"/>
    <w:rsid w:val="00F61B00"/>
    <w:rsid w:val="00F7722A"/>
    <w:rsid w:val="00F82048"/>
    <w:rsid w:val="00F860A5"/>
    <w:rsid w:val="00F87042"/>
    <w:rsid w:val="00F9746A"/>
    <w:rsid w:val="00FA5D2B"/>
    <w:rsid w:val="00FB0C0A"/>
    <w:rsid w:val="00FB202C"/>
    <w:rsid w:val="00FB29E5"/>
    <w:rsid w:val="00FC202F"/>
    <w:rsid w:val="00FC44F4"/>
    <w:rsid w:val="00FD44B2"/>
    <w:rsid w:val="00FE1EA1"/>
    <w:rsid w:val="00FE249C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1217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paragraph" w:styleId="Corpsdetexte2">
    <w:name w:val="Body Text 2"/>
    <w:basedOn w:val="Normal"/>
    <w:link w:val="Corpsdetexte2Car"/>
    <w:rsid w:val="000548BA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0548BA"/>
    <w:rPr>
      <w:rFonts w:eastAsia="Times New Roman" w:cs="Times New Roman"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2044B"/>
    <w:rPr>
      <w:color w:val="5770BE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2044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044B"/>
  </w:style>
  <w:style w:type="paragraph" w:styleId="Corpsdetexte3">
    <w:name w:val="Body Text 3"/>
    <w:basedOn w:val="Normal"/>
    <w:link w:val="Corpsdetexte3Car"/>
    <w:rsid w:val="000727E4"/>
    <w:pPr>
      <w:widowControl/>
      <w:autoSpaceDE/>
      <w:autoSpaceDN/>
      <w:spacing w:after="120"/>
    </w:pPr>
    <w:rPr>
      <w:rFonts w:eastAsia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0727E4"/>
    <w:rPr>
      <w:rFonts w:eastAsia="Times New Roman" w:cs="Times New Roman"/>
      <w:sz w:val="16"/>
      <w:szCs w:val="16"/>
      <w:lang w:val="fr-FR" w:eastAsia="fr-FR"/>
    </w:rPr>
  </w:style>
  <w:style w:type="character" w:customStyle="1" w:styleId="UnresolvedMention">
    <w:name w:val="Unresolved Mention"/>
    <w:basedOn w:val="Policepardfaut"/>
    <w:uiPriority w:val="99"/>
    <w:rsid w:val="000E18F4"/>
    <w:rPr>
      <w:color w:val="605E5C"/>
      <w:shd w:val="clear" w:color="auto" w:fill="E1DFDD"/>
    </w:rPr>
  </w:style>
  <w:style w:type="paragraph" w:customStyle="1" w:styleId="Intgralebase">
    <w:name w:val="Intégrale_base"/>
    <w:rsid w:val="007D2BB9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customStyle="1" w:styleId="xl65">
    <w:name w:val="xl65"/>
    <w:basedOn w:val="Normal"/>
    <w:rsid w:val="00CA324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C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C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41FF"/>
    <w:pPr>
      <w:widowControl/>
      <w:adjustRightInd w:val="0"/>
    </w:pPr>
    <w:rPr>
      <w:color w:val="000000"/>
      <w:sz w:val="24"/>
      <w:szCs w:val="24"/>
      <w:lang w:val="fr-FR"/>
    </w:rPr>
  </w:style>
  <w:style w:type="paragraph" w:customStyle="1" w:styleId="Standard">
    <w:name w:val="Standard"/>
    <w:rsid w:val="009D4569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33EC61-BFB2-4230-885F-A2DF1014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(2).dotx</Template>
  <TotalTime>23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Marquez Francoise</cp:lastModifiedBy>
  <cp:revision>6</cp:revision>
  <cp:lastPrinted>2025-03-28T10:10:00Z</cp:lastPrinted>
  <dcterms:created xsi:type="dcterms:W3CDTF">2025-03-24T15:24:00Z</dcterms:created>
  <dcterms:modified xsi:type="dcterms:W3CDTF">2025-03-28T10:22:00Z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