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AEFE" w14:textId="4DC6D3A3" w:rsidR="00BB2515" w:rsidRPr="000A179D" w:rsidRDefault="00BB2515" w:rsidP="000D5A1A">
      <w:pPr>
        <w:pStyle w:val="En-tte"/>
        <w:tabs>
          <w:tab w:val="clear" w:pos="4513"/>
        </w:tabs>
      </w:pPr>
      <w:r>
        <w:rPr>
          <w:b/>
          <w:bCs/>
          <w:caps/>
          <w:sz w:val="28"/>
          <w:szCs w:val="28"/>
        </w:rPr>
        <w:tab/>
        <w:t>ANNEXE 4</w:t>
      </w: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0D5A1A" w:rsidRPr="000A179D" w14:paraId="7946F859" w14:textId="77777777" w:rsidTr="00FD44B2">
        <w:trPr>
          <w:cantSplit/>
          <w:trHeight w:val="608"/>
        </w:trPr>
        <w:tc>
          <w:tcPr>
            <w:tcW w:w="10055" w:type="dxa"/>
            <w:gridSpan w:val="4"/>
          </w:tcPr>
          <w:p w14:paraId="41A886C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  <w:lang w:val="fr-FR"/>
              </w:rPr>
            </w:pP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Emplois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successifs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depuis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la nomination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dans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un </w:t>
            </w:r>
            <w:r w:rsidRPr="00576F5B">
              <w:rPr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établissement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relevant de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l’éducation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</w:rPr>
              <w:t xml:space="preserve"> </w:t>
            </w:r>
            <w:proofErr w:type="spellStart"/>
            <w:r w:rsidRPr="00576F5B">
              <w:rPr>
                <w:b/>
                <w:bCs/>
                <w:smallCaps/>
                <w:sz w:val="28"/>
                <w:szCs w:val="28"/>
              </w:rPr>
              <w:t>nationale</w:t>
            </w:r>
            <w:proofErr w:type="spellEnd"/>
            <w:r w:rsidRPr="00576F5B">
              <w:rPr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b/>
                <w:bCs/>
                <w:smallCaps/>
                <w:sz w:val="28"/>
                <w:szCs w:val="28"/>
              </w:rPr>
              <w:t xml:space="preserve">de </w:t>
            </w:r>
            <w:proofErr w:type="spellStart"/>
            <w:r w:rsidRPr="000A179D">
              <w:rPr>
                <w:b/>
                <w:bCs/>
                <w:smallCaps/>
                <w:sz w:val="28"/>
                <w:szCs w:val="28"/>
              </w:rPr>
              <w:t>l’enseignement</w:t>
            </w:r>
            <w:proofErr w:type="spellEnd"/>
            <w:r w:rsidRPr="000A179D">
              <w:rPr>
                <w:b/>
                <w:bCs/>
                <w:smallCaps/>
                <w:sz w:val="28"/>
                <w:szCs w:val="28"/>
              </w:rPr>
              <w:t xml:space="preserve"> supérieur</w:t>
            </w:r>
            <w:r w:rsidRPr="000A179D">
              <w:rPr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0D5A1A" w:rsidRPr="000A179D" w14:paraId="02751BD0" w14:textId="77777777" w:rsidTr="00FD44B2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32B264CB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576F5B">
              <w:rPr>
                <w:smallCaps/>
                <w:sz w:val="20"/>
                <w:szCs w:val="20"/>
              </w:rPr>
              <w:t>Fonctions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0D1A05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Etablissement</w:t>
            </w:r>
            <w:proofErr w:type="spellEnd"/>
            <w:r w:rsidRPr="000A179D">
              <w:rPr>
                <w:smallCaps/>
                <w:sz w:val="20"/>
                <w:szCs w:val="20"/>
              </w:rPr>
              <w:t xml:space="preserve"> – </w:t>
            </w:r>
            <w:proofErr w:type="spellStart"/>
            <w:r w:rsidRPr="000A179D">
              <w:rPr>
                <w:smallCaps/>
                <w:sz w:val="20"/>
                <w:szCs w:val="20"/>
              </w:rPr>
              <w:t>unité</w:t>
            </w:r>
            <w:proofErr w:type="spellEnd"/>
            <w:r w:rsidRPr="000A179D">
              <w:rPr>
                <w:smallCaps/>
                <w:sz w:val="20"/>
                <w:szCs w:val="20"/>
              </w:rPr>
              <w:t xml:space="preserve"> - service</w:t>
            </w:r>
          </w:p>
        </w:tc>
        <w:tc>
          <w:tcPr>
            <w:tcW w:w="3035" w:type="dxa"/>
            <w:gridSpan w:val="2"/>
          </w:tcPr>
          <w:p w14:paraId="0500958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Durée</w:t>
            </w:r>
            <w:proofErr w:type="spellEnd"/>
          </w:p>
        </w:tc>
      </w:tr>
      <w:tr w:rsidR="000D5A1A" w:rsidRPr="000A179D" w14:paraId="5C665485" w14:textId="77777777" w:rsidTr="00FD44B2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61B8A946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0442D18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6D0110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576F5B">
              <w:rPr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7ACE6E3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AU</w:t>
            </w:r>
          </w:p>
        </w:tc>
      </w:tr>
      <w:tr w:rsidR="000D5A1A" w:rsidRPr="000A179D" w14:paraId="507915E9" w14:textId="77777777" w:rsidTr="00FD44B2">
        <w:tc>
          <w:tcPr>
            <w:tcW w:w="2880" w:type="dxa"/>
            <w:tcBorders>
              <w:top w:val="nil"/>
            </w:tcBorders>
          </w:tcPr>
          <w:p w14:paraId="5CC562EF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B7144E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36C9F0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91E3605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70B5387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8904999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2642742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742DD0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B271FE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6FFB53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AD7BFB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1E2CD4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4EA426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A0193C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98EFB8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D5459C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804610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4140" w:type="dxa"/>
            <w:tcBorders>
              <w:top w:val="nil"/>
            </w:tcBorders>
          </w:tcPr>
          <w:p w14:paraId="7B0A7B6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1620" w:type="dxa"/>
          </w:tcPr>
          <w:p w14:paraId="5C2C9A3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</w:pPr>
          </w:p>
        </w:tc>
        <w:tc>
          <w:tcPr>
            <w:tcW w:w="1415" w:type="dxa"/>
          </w:tcPr>
          <w:p w14:paraId="36254FF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</w:pPr>
          </w:p>
        </w:tc>
      </w:tr>
    </w:tbl>
    <w:p w14:paraId="504A766B" w14:textId="77777777" w:rsidR="000D5A1A" w:rsidRPr="000A179D" w:rsidRDefault="000D5A1A" w:rsidP="000D5A1A">
      <w:pPr>
        <w:pStyle w:val="En-tte"/>
        <w:tabs>
          <w:tab w:val="clear" w:pos="4513"/>
        </w:tabs>
        <w:ind w:left="567"/>
        <w:rPr>
          <w:sz w:val="20"/>
          <w:szCs w:val="20"/>
        </w:rPr>
      </w:pPr>
    </w:p>
    <w:p w14:paraId="53ADBA7D" w14:textId="77777777" w:rsidR="000D5A1A" w:rsidRPr="000A179D" w:rsidRDefault="000D5A1A" w:rsidP="000D5A1A">
      <w:pPr>
        <w:pStyle w:val="En-tte"/>
        <w:tabs>
          <w:tab w:val="clear" w:pos="4513"/>
        </w:tabs>
        <w:ind w:left="567"/>
        <w:rPr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0D5A1A" w:rsidRPr="000A179D" w14:paraId="657CE4D8" w14:textId="77777777" w:rsidTr="00FD44B2">
        <w:trPr>
          <w:cantSplit/>
          <w:trHeight w:val="567"/>
        </w:trPr>
        <w:tc>
          <w:tcPr>
            <w:tcW w:w="10055" w:type="dxa"/>
            <w:gridSpan w:val="5"/>
          </w:tcPr>
          <w:p w14:paraId="4AD84286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b/>
                <w:smallCaps/>
                <w:sz w:val="28"/>
                <w:szCs w:val="28"/>
              </w:rPr>
            </w:pPr>
            <w:proofErr w:type="spellStart"/>
            <w:r w:rsidRPr="00576F5B">
              <w:rPr>
                <w:b/>
                <w:smallCaps/>
                <w:sz w:val="28"/>
                <w:szCs w:val="28"/>
              </w:rPr>
              <w:t>Etat</w:t>
            </w:r>
            <w:proofErr w:type="spellEnd"/>
            <w:r w:rsidRPr="00576F5B">
              <w:rPr>
                <w:b/>
                <w:smallCaps/>
                <w:sz w:val="28"/>
                <w:szCs w:val="28"/>
              </w:rPr>
              <w:t xml:space="preserve"> des services</w:t>
            </w:r>
          </w:p>
        </w:tc>
      </w:tr>
      <w:tr w:rsidR="000D5A1A" w:rsidRPr="000A179D" w14:paraId="009415B9" w14:textId="77777777" w:rsidTr="00FD44B2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03642E54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</w:rPr>
            </w:pPr>
            <w:r w:rsidRPr="00576F5B">
              <w:rPr>
                <w:smallCaps/>
                <w:sz w:val="20"/>
                <w:szCs w:val="20"/>
              </w:rPr>
              <w:t xml:space="preserve">corps - </w:t>
            </w:r>
            <w:proofErr w:type="spellStart"/>
            <w:r w:rsidRPr="00576F5B">
              <w:rPr>
                <w:smallCaps/>
                <w:sz w:val="20"/>
                <w:szCs w:val="20"/>
              </w:rPr>
              <w:t>catégories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55209A8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2749544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Durée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3326D3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179D">
              <w:rPr>
                <w:smallCaps/>
                <w:sz w:val="20"/>
                <w:szCs w:val="20"/>
              </w:rPr>
              <w:t>ancienneté</w:t>
            </w:r>
            <w:proofErr w:type="spellEnd"/>
            <w:r w:rsidRPr="000A179D">
              <w:rPr>
                <w:smallCaps/>
                <w:sz w:val="20"/>
                <w:szCs w:val="20"/>
              </w:rPr>
              <w:t xml:space="preserve"> </w:t>
            </w:r>
            <w:proofErr w:type="spellStart"/>
            <w:r w:rsidRPr="000A179D">
              <w:rPr>
                <w:smallCaps/>
                <w:sz w:val="20"/>
                <w:szCs w:val="20"/>
              </w:rPr>
              <w:t>totale</w:t>
            </w:r>
            <w:proofErr w:type="spellEnd"/>
          </w:p>
        </w:tc>
      </w:tr>
      <w:tr w:rsidR="000D5A1A" w:rsidRPr="000A179D" w14:paraId="7DF4DBCA" w14:textId="77777777" w:rsidTr="00FD44B2">
        <w:tc>
          <w:tcPr>
            <w:tcW w:w="1980" w:type="dxa"/>
            <w:tcBorders>
              <w:bottom w:val="nil"/>
            </w:tcBorders>
          </w:tcPr>
          <w:p w14:paraId="4C1205AA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6A70321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3E477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09477E8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  <w:r w:rsidRPr="000A179D">
              <w:rPr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6CE2883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0"/>
                <w:szCs w:val="20"/>
              </w:rPr>
            </w:pPr>
          </w:p>
        </w:tc>
      </w:tr>
      <w:tr w:rsidR="000D5A1A" w:rsidRPr="000A179D" w14:paraId="4180144B" w14:textId="77777777" w:rsidTr="00FD44B2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5A0C90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44DA42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19F615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A66BD32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1274F88A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C6F83A7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4D1A5603" w14:textId="7777777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06D3D2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9D0CEE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A9E287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082692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2609629A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51186877" w14:textId="067F9167" w:rsidR="000D5A1A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6F9E206" w14:textId="1B60F692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1DFF236" w14:textId="375C0425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017C31A" w14:textId="0AA4971D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6745DEC4" w14:textId="7E7FFDFC" w:rsidR="00CA3248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0F3FA542" w14:textId="77777777" w:rsidR="00CA3248" w:rsidRPr="000A179D" w:rsidRDefault="00CA3248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06C7D4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4D0DE481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904040E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1C42BD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939023C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2B178CC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</w:pPr>
          </w:p>
        </w:tc>
      </w:tr>
      <w:tr w:rsidR="000D5A1A" w:rsidRPr="000A179D" w14:paraId="54E4A6DD" w14:textId="77777777" w:rsidTr="00FD44B2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699759F5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b/>
                <w:bCs/>
                <w:smallCaps/>
              </w:rPr>
            </w:pPr>
          </w:p>
          <w:p w14:paraId="6E630E9A" w14:textId="77777777" w:rsidR="000D5A1A" w:rsidRPr="00576F5B" w:rsidRDefault="000D5A1A" w:rsidP="00FD44B2">
            <w:pPr>
              <w:pStyle w:val="En-tte"/>
              <w:tabs>
                <w:tab w:val="clear" w:pos="4513"/>
              </w:tabs>
              <w:jc w:val="center"/>
              <w:rPr>
                <w:smallCaps/>
                <w:sz w:val="28"/>
                <w:szCs w:val="28"/>
              </w:rPr>
            </w:pPr>
            <w:r w:rsidRPr="00576F5B">
              <w:rPr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69341AC9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mallCaps/>
              </w:rPr>
            </w:pPr>
          </w:p>
          <w:p w14:paraId="0EF48024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mallCaps/>
              </w:rPr>
            </w:pPr>
          </w:p>
        </w:tc>
      </w:tr>
    </w:tbl>
    <w:p w14:paraId="62E2588E" w14:textId="77777777" w:rsidR="000D5A1A" w:rsidRPr="00576F5B" w:rsidRDefault="000D5A1A" w:rsidP="000D5A1A">
      <w:pPr>
        <w:ind w:left="426"/>
        <w:rPr>
          <w:sz w:val="16"/>
          <w:szCs w:val="16"/>
        </w:rPr>
      </w:pPr>
    </w:p>
    <w:p w14:paraId="206C2B7C" w14:textId="77777777" w:rsidR="000D5A1A" w:rsidRPr="000A179D" w:rsidRDefault="000D5A1A" w:rsidP="000D5A1A">
      <w:pPr>
        <w:ind w:left="426"/>
        <w:rPr>
          <w:sz w:val="16"/>
          <w:szCs w:val="16"/>
        </w:rPr>
      </w:pPr>
    </w:p>
    <w:p w14:paraId="70CCFD19" w14:textId="77777777" w:rsidR="000D5A1A" w:rsidRPr="000A179D" w:rsidRDefault="000D5A1A" w:rsidP="000D5A1A">
      <w:pPr>
        <w:pStyle w:val="En-tte"/>
        <w:tabs>
          <w:tab w:val="clear" w:pos="4513"/>
        </w:tabs>
        <w:ind w:left="426"/>
        <w:rPr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0D5A1A" w:rsidRPr="000A179D" w14:paraId="7F9B5BFC" w14:textId="77777777" w:rsidTr="00FD44B2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C1C" w14:textId="74B6D520" w:rsidR="000D5A1A" w:rsidRPr="000A179D" w:rsidRDefault="000D5A1A" w:rsidP="00FD44B2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</w:rPr>
            </w:pPr>
            <w:r w:rsidRPr="000A179D">
              <w:rPr>
                <w:sz w:val="20"/>
                <w:szCs w:val="20"/>
              </w:rPr>
              <w:t xml:space="preserve">Signature du </w:t>
            </w:r>
            <w:proofErr w:type="spellStart"/>
            <w:r w:rsidRPr="000A179D">
              <w:rPr>
                <w:sz w:val="20"/>
                <w:szCs w:val="20"/>
              </w:rPr>
              <w:t>Président</w:t>
            </w:r>
            <w:proofErr w:type="spellEnd"/>
            <w:r w:rsidRPr="000A179D">
              <w:rPr>
                <w:sz w:val="20"/>
                <w:szCs w:val="20"/>
              </w:rPr>
              <w:t xml:space="preserve">, du </w:t>
            </w:r>
            <w:proofErr w:type="spellStart"/>
            <w:r w:rsidRPr="000A179D">
              <w:rPr>
                <w:sz w:val="20"/>
                <w:szCs w:val="20"/>
              </w:rPr>
              <w:t>Directeur</w:t>
            </w:r>
            <w:proofErr w:type="spellEnd"/>
            <w:r>
              <w:rPr>
                <w:sz w:val="20"/>
                <w:szCs w:val="20"/>
              </w:rPr>
              <w:t xml:space="preserve">, du Chef </w:t>
            </w:r>
            <w:proofErr w:type="spellStart"/>
            <w:r>
              <w:rPr>
                <w:sz w:val="20"/>
                <w:szCs w:val="20"/>
              </w:rPr>
              <w:t>d’établissement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179D">
              <w:rPr>
                <w:sz w:val="20"/>
                <w:szCs w:val="20"/>
              </w:rPr>
              <w:t>ou</w:t>
            </w:r>
            <w:proofErr w:type="spellEnd"/>
            <w:r w:rsidRPr="000A179D">
              <w:rPr>
                <w:sz w:val="20"/>
                <w:szCs w:val="20"/>
              </w:rPr>
              <w:t xml:space="preserve"> du Recteur : </w:t>
            </w:r>
          </w:p>
          <w:p w14:paraId="17D563C0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70606B5B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</w:p>
          <w:p w14:paraId="3E037227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rPr>
                <w:sz w:val="20"/>
                <w:szCs w:val="20"/>
              </w:rPr>
            </w:pPr>
            <w:r w:rsidRPr="000A179D">
              <w:rPr>
                <w:sz w:val="20"/>
                <w:szCs w:val="20"/>
              </w:rPr>
              <w:t>Date :</w:t>
            </w:r>
          </w:p>
          <w:p w14:paraId="253F11D2" w14:textId="77777777" w:rsidR="000D5A1A" w:rsidRPr="000A179D" w:rsidRDefault="000D5A1A" w:rsidP="00FD44B2">
            <w:pPr>
              <w:pStyle w:val="En-tte"/>
              <w:tabs>
                <w:tab w:val="clear" w:pos="4513"/>
              </w:tabs>
              <w:ind w:left="426"/>
              <w:rPr>
                <w:sz w:val="20"/>
                <w:szCs w:val="20"/>
              </w:rPr>
            </w:pPr>
          </w:p>
        </w:tc>
      </w:tr>
    </w:tbl>
    <w:p w14:paraId="5A6620A4" w14:textId="0F3B98E9" w:rsidR="00CA3248" w:rsidRDefault="00CA3248" w:rsidP="00403EA4">
      <w:pPr>
        <w:pStyle w:val="En-tte"/>
        <w:tabs>
          <w:tab w:val="clear" w:pos="4513"/>
        </w:tabs>
        <w:rPr>
          <w:b/>
          <w:bCs/>
          <w:caps/>
          <w:sz w:val="28"/>
          <w:szCs w:val="28"/>
        </w:rPr>
      </w:pPr>
    </w:p>
    <w:p w14:paraId="786D9106" w14:textId="419145AF" w:rsidR="004B036A" w:rsidRPr="00EC57C1" w:rsidRDefault="004B036A" w:rsidP="004562EB">
      <w:pPr>
        <w:widowControl/>
        <w:adjustRightInd w:val="0"/>
        <w:rPr>
          <w:rFonts w:ascii="Marianne" w:hAnsi="Marianne" w:cs="Marianne"/>
          <w:color w:val="000000"/>
          <w:sz w:val="23"/>
          <w:szCs w:val="23"/>
          <w:lang w:val="fr-FR"/>
        </w:rPr>
      </w:pPr>
      <w:bookmarkStart w:id="0" w:name="_GoBack"/>
      <w:bookmarkEnd w:id="0"/>
    </w:p>
    <w:sectPr w:rsidR="004B036A" w:rsidRPr="00EC57C1" w:rsidSect="00CA3248">
      <w:headerReference w:type="default" r:id="rId11"/>
      <w:footerReference w:type="default" r:id="rId12"/>
      <w:type w:val="continuous"/>
      <w:pgSz w:w="11910" w:h="16840"/>
      <w:pgMar w:top="446" w:right="598" w:bottom="964" w:left="964" w:header="44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9E13A" w14:textId="77777777" w:rsidR="00F144E7" w:rsidRDefault="00F144E7" w:rsidP="0079276E">
      <w:r>
        <w:separator/>
      </w:r>
    </w:p>
  </w:endnote>
  <w:endnote w:type="continuationSeparator" w:id="0">
    <w:p w14:paraId="625E5490" w14:textId="77777777" w:rsidR="00F144E7" w:rsidRDefault="00F144E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41EEFD" w14:textId="39464262" w:rsidR="00BA7EE4" w:rsidRPr="00936E45" w:rsidRDefault="00BA7EE4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4562EB">
          <w:rPr>
            <w:rStyle w:val="Numrodepage"/>
            <w:noProof/>
            <w:sz w:val="14"/>
            <w:szCs w:val="14"/>
            <w:lang w:val="fr-FR"/>
          </w:rPr>
          <w:t>1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27ED711" w14:textId="73271F94" w:rsidR="00BA7EE4" w:rsidRPr="00847039" w:rsidRDefault="00BA7EE4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9E62C" w14:textId="77777777" w:rsidR="00F144E7" w:rsidRDefault="00F144E7" w:rsidP="0079276E">
      <w:r>
        <w:separator/>
      </w:r>
    </w:p>
  </w:footnote>
  <w:footnote w:type="continuationSeparator" w:id="0">
    <w:p w14:paraId="15259D19" w14:textId="77777777" w:rsidR="00F144E7" w:rsidRDefault="00F144E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A6109" w14:textId="77777777" w:rsidR="00BA7EE4" w:rsidRPr="003240AC" w:rsidRDefault="00BA7EE4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F52"/>
    <w:multiLevelType w:val="hybridMultilevel"/>
    <w:tmpl w:val="76E6F256"/>
    <w:lvl w:ilvl="0" w:tplc="286E68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419B"/>
    <w:multiLevelType w:val="hybridMultilevel"/>
    <w:tmpl w:val="181A14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65B45"/>
    <w:multiLevelType w:val="multilevel"/>
    <w:tmpl w:val="A3D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F1DA4"/>
    <w:multiLevelType w:val="multilevel"/>
    <w:tmpl w:val="BA10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814C1"/>
    <w:multiLevelType w:val="multilevel"/>
    <w:tmpl w:val="EE18D7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5922FD0"/>
    <w:multiLevelType w:val="hybridMultilevel"/>
    <w:tmpl w:val="D9B6B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82FA4"/>
    <w:multiLevelType w:val="hybridMultilevel"/>
    <w:tmpl w:val="4A309800"/>
    <w:lvl w:ilvl="0" w:tplc="1BAC0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240D"/>
    <w:multiLevelType w:val="hybridMultilevel"/>
    <w:tmpl w:val="487AFAEE"/>
    <w:lvl w:ilvl="0" w:tplc="F3E8AC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37A8"/>
    <w:multiLevelType w:val="multilevel"/>
    <w:tmpl w:val="E34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CB27A9"/>
    <w:multiLevelType w:val="hybridMultilevel"/>
    <w:tmpl w:val="CF186CC2"/>
    <w:lvl w:ilvl="0" w:tplc="C1881152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1F"/>
    <w:rsid w:val="0000602C"/>
    <w:rsid w:val="00014549"/>
    <w:rsid w:val="00015220"/>
    <w:rsid w:val="000160F1"/>
    <w:rsid w:val="000216C2"/>
    <w:rsid w:val="00025F67"/>
    <w:rsid w:val="00032501"/>
    <w:rsid w:val="0003419A"/>
    <w:rsid w:val="00045DCD"/>
    <w:rsid w:val="00046EC0"/>
    <w:rsid w:val="000548BA"/>
    <w:rsid w:val="000579C6"/>
    <w:rsid w:val="000727E4"/>
    <w:rsid w:val="00075669"/>
    <w:rsid w:val="00081F5E"/>
    <w:rsid w:val="00087415"/>
    <w:rsid w:val="000924D0"/>
    <w:rsid w:val="000A23D5"/>
    <w:rsid w:val="000A468E"/>
    <w:rsid w:val="000B5039"/>
    <w:rsid w:val="000C7686"/>
    <w:rsid w:val="000D1BB4"/>
    <w:rsid w:val="000D2E4C"/>
    <w:rsid w:val="000D5A1A"/>
    <w:rsid w:val="000E0E7B"/>
    <w:rsid w:val="000E18F4"/>
    <w:rsid w:val="000F31B7"/>
    <w:rsid w:val="000F3FFA"/>
    <w:rsid w:val="00112F4A"/>
    <w:rsid w:val="001200FD"/>
    <w:rsid w:val="00127CEF"/>
    <w:rsid w:val="001307F0"/>
    <w:rsid w:val="00133E75"/>
    <w:rsid w:val="00151393"/>
    <w:rsid w:val="001541FF"/>
    <w:rsid w:val="001648E4"/>
    <w:rsid w:val="001655B4"/>
    <w:rsid w:val="00173CDC"/>
    <w:rsid w:val="001C2E5A"/>
    <w:rsid w:val="001C79E5"/>
    <w:rsid w:val="001D11D1"/>
    <w:rsid w:val="001E519F"/>
    <w:rsid w:val="001F209A"/>
    <w:rsid w:val="001F3B3C"/>
    <w:rsid w:val="001F5B10"/>
    <w:rsid w:val="00200052"/>
    <w:rsid w:val="00202B2A"/>
    <w:rsid w:val="00225846"/>
    <w:rsid w:val="00234164"/>
    <w:rsid w:val="0023452D"/>
    <w:rsid w:val="00237D56"/>
    <w:rsid w:val="00240248"/>
    <w:rsid w:val="002434BD"/>
    <w:rsid w:val="0028482F"/>
    <w:rsid w:val="00290741"/>
    <w:rsid w:val="00290CE8"/>
    <w:rsid w:val="002918C0"/>
    <w:rsid w:val="00293194"/>
    <w:rsid w:val="00293C19"/>
    <w:rsid w:val="002B57C0"/>
    <w:rsid w:val="002C53DF"/>
    <w:rsid w:val="002F0323"/>
    <w:rsid w:val="002F62F2"/>
    <w:rsid w:val="00307976"/>
    <w:rsid w:val="003160DD"/>
    <w:rsid w:val="003240AC"/>
    <w:rsid w:val="00333B93"/>
    <w:rsid w:val="00383F88"/>
    <w:rsid w:val="00393129"/>
    <w:rsid w:val="003961F5"/>
    <w:rsid w:val="003A0FBE"/>
    <w:rsid w:val="003A7BC3"/>
    <w:rsid w:val="003B0AA0"/>
    <w:rsid w:val="003B1A98"/>
    <w:rsid w:val="003C4D5A"/>
    <w:rsid w:val="003D1DE1"/>
    <w:rsid w:val="003D3337"/>
    <w:rsid w:val="003F2312"/>
    <w:rsid w:val="003F6FD7"/>
    <w:rsid w:val="00403EA4"/>
    <w:rsid w:val="00407F51"/>
    <w:rsid w:val="00410663"/>
    <w:rsid w:val="00410C1C"/>
    <w:rsid w:val="00410F62"/>
    <w:rsid w:val="00413CE7"/>
    <w:rsid w:val="0042101F"/>
    <w:rsid w:val="0042174C"/>
    <w:rsid w:val="00425B5A"/>
    <w:rsid w:val="00432B2E"/>
    <w:rsid w:val="00433904"/>
    <w:rsid w:val="004344B0"/>
    <w:rsid w:val="004529DA"/>
    <w:rsid w:val="00452D76"/>
    <w:rsid w:val="004562EB"/>
    <w:rsid w:val="004608CD"/>
    <w:rsid w:val="00464C0D"/>
    <w:rsid w:val="004936AF"/>
    <w:rsid w:val="004B036A"/>
    <w:rsid w:val="004B120D"/>
    <w:rsid w:val="004C7346"/>
    <w:rsid w:val="004D0D46"/>
    <w:rsid w:val="004D1619"/>
    <w:rsid w:val="004E7415"/>
    <w:rsid w:val="0052044B"/>
    <w:rsid w:val="00521BCD"/>
    <w:rsid w:val="0052399D"/>
    <w:rsid w:val="00530CD5"/>
    <w:rsid w:val="00532138"/>
    <w:rsid w:val="00533FB0"/>
    <w:rsid w:val="0054294C"/>
    <w:rsid w:val="00544729"/>
    <w:rsid w:val="00546821"/>
    <w:rsid w:val="00547662"/>
    <w:rsid w:val="00567509"/>
    <w:rsid w:val="0057177D"/>
    <w:rsid w:val="005972E3"/>
    <w:rsid w:val="005B11B6"/>
    <w:rsid w:val="005B6F0D"/>
    <w:rsid w:val="005C33BF"/>
    <w:rsid w:val="005C46BA"/>
    <w:rsid w:val="005C4846"/>
    <w:rsid w:val="005D0968"/>
    <w:rsid w:val="005D1585"/>
    <w:rsid w:val="005D584B"/>
    <w:rsid w:val="005E2827"/>
    <w:rsid w:val="005E4245"/>
    <w:rsid w:val="005F2E98"/>
    <w:rsid w:val="005F469D"/>
    <w:rsid w:val="00601526"/>
    <w:rsid w:val="00614F97"/>
    <w:rsid w:val="00623AB5"/>
    <w:rsid w:val="00625D93"/>
    <w:rsid w:val="0065055B"/>
    <w:rsid w:val="00651077"/>
    <w:rsid w:val="00663E07"/>
    <w:rsid w:val="006859B0"/>
    <w:rsid w:val="0068619D"/>
    <w:rsid w:val="0068690B"/>
    <w:rsid w:val="006872B6"/>
    <w:rsid w:val="006A4ADA"/>
    <w:rsid w:val="006A6644"/>
    <w:rsid w:val="006B4884"/>
    <w:rsid w:val="006D3BEE"/>
    <w:rsid w:val="006D502A"/>
    <w:rsid w:val="006D7072"/>
    <w:rsid w:val="006E0BDA"/>
    <w:rsid w:val="006F3304"/>
    <w:rsid w:val="00701CD2"/>
    <w:rsid w:val="007147A0"/>
    <w:rsid w:val="007160DA"/>
    <w:rsid w:val="00737C1E"/>
    <w:rsid w:val="00760309"/>
    <w:rsid w:val="007721F0"/>
    <w:rsid w:val="00782DDC"/>
    <w:rsid w:val="0079276E"/>
    <w:rsid w:val="007B4F8D"/>
    <w:rsid w:val="007B6F11"/>
    <w:rsid w:val="007B7239"/>
    <w:rsid w:val="007D2BB9"/>
    <w:rsid w:val="007D669B"/>
    <w:rsid w:val="007E2D34"/>
    <w:rsid w:val="007F1724"/>
    <w:rsid w:val="007F312B"/>
    <w:rsid w:val="007F3DF1"/>
    <w:rsid w:val="00801C08"/>
    <w:rsid w:val="00807CCD"/>
    <w:rsid w:val="0081060F"/>
    <w:rsid w:val="00812144"/>
    <w:rsid w:val="008142D5"/>
    <w:rsid w:val="008211DA"/>
    <w:rsid w:val="00822782"/>
    <w:rsid w:val="0083137A"/>
    <w:rsid w:val="00847039"/>
    <w:rsid w:val="00847A36"/>
    <w:rsid w:val="00851458"/>
    <w:rsid w:val="0085497A"/>
    <w:rsid w:val="0086651F"/>
    <w:rsid w:val="008706A4"/>
    <w:rsid w:val="0087515E"/>
    <w:rsid w:val="008A73FE"/>
    <w:rsid w:val="008B39D8"/>
    <w:rsid w:val="008C17EF"/>
    <w:rsid w:val="008D1BD1"/>
    <w:rsid w:val="00910D04"/>
    <w:rsid w:val="00917A6B"/>
    <w:rsid w:val="00930B38"/>
    <w:rsid w:val="00931908"/>
    <w:rsid w:val="00931A55"/>
    <w:rsid w:val="00936712"/>
    <w:rsid w:val="00936E45"/>
    <w:rsid w:val="00941377"/>
    <w:rsid w:val="00952BE0"/>
    <w:rsid w:val="009862E2"/>
    <w:rsid w:val="00992DBA"/>
    <w:rsid w:val="009A2AA0"/>
    <w:rsid w:val="009B10D7"/>
    <w:rsid w:val="009C0C96"/>
    <w:rsid w:val="009D3DE1"/>
    <w:rsid w:val="009D4569"/>
    <w:rsid w:val="009D51D5"/>
    <w:rsid w:val="009D546C"/>
    <w:rsid w:val="009F56A7"/>
    <w:rsid w:val="00A05031"/>
    <w:rsid w:val="00A109FC"/>
    <w:rsid w:val="00A10A83"/>
    <w:rsid w:val="00A124A0"/>
    <w:rsid w:val="00A1486F"/>
    <w:rsid w:val="00A15656"/>
    <w:rsid w:val="00A30EA6"/>
    <w:rsid w:val="00A34837"/>
    <w:rsid w:val="00A440C0"/>
    <w:rsid w:val="00A57A85"/>
    <w:rsid w:val="00A60C2B"/>
    <w:rsid w:val="00A738A1"/>
    <w:rsid w:val="00A84CCB"/>
    <w:rsid w:val="00AB428B"/>
    <w:rsid w:val="00AB67F1"/>
    <w:rsid w:val="00AC709E"/>
    <w:rsid w:val="00AE48FE"/>
    <w:rsid w:val="00AF1D5B"/>
    <w:rsid w:val="00B004AA"/>
    <w:rsid w:val="00B02E79"/>
    <w:rsid w:val="00B13E73"/>
    <w:rsid w:val="00B37451"/>
    <w:rsid w:val="00B44B67"/>
    <w:rsid w:val="00B46AF7"/>
    <w:rsid w:val="00B55B58"/>
    <w:rsid w:val="00B91023"/>
    <w:rsid w:val="00B914F2"/>
    <w:rsid w:val="00B92231"/>
    <w:rsid w:val="00BA5AE0"/>
    <w:rsid w:val="00BA7EE4"/>
    <w:rsid w:val="00BB2515"/>
    <w:rsid w:val="00BB458A"/>
    <w:rsid w:val="00BB568A"/>
    <w:rsid w:val="00C02AE5"/>
    <w:rsid w:val="00C10216"/>
    <w:rsid w:val="00C13263"/>
    <w:rsid w:val="00C220A3"/>
    <w:rsid w:val="00C2317C"/>
    <w:rsid w:val="00C23EAD"/>
    <w:rsid w:val="00C41844"/>
    <w:rsid w:val="00C516B5"/>
    <w:rsid w:val="00C57944"/>
    <w:rsid w:val="00C66322"/>
    <w:rsid w:val="00C66CAC"/>
    <w:rsid w:val="00C67312"/>
    <w:rsid w:val="00C7451D"/>
    <w:rsid w:val="00C77C54"/>
    <w:rsid w:val="00C9476A"/>
    <w:rsid w:val="00CA3248"/>
    <w:rsid w:val="00CB3B5C"/>
    <w:rsid w:val="00CB7BCB"/>
    <w:rsid w:val="00CD5E65"/>
    <w:rsid w:val="00CD63AC"/>
    <w:rsid w:val="00CE16E3"/>
    <w:rsid w:val="00CE1BE6"/>
    <w:rsid w:val="00CE775B"/>
    <w:rsid w:val="00D10C52"/>
    <w:rsid w:val="00D41A1B"/>
    <w:rsid w:val="00D5146B"/>
    <w:rsid w:val="00D54962"/>
    <w:rsid w:val="00D74B80"/>
    <w:rsid w:val="00D839C8"/>
    <w:rsid w:val="00D83B1F"/>
    <w:rsid w:val="00D9072E"/>
    <w:rsid w:val="00D93C7A"/>
    <w:rsid w:val="00D96935"/>
    <w:rsid w:val="00D97D93"/>
    <w:rsid w:val="00DA0C11"/>
    <w:rsid w:val="00DA2090"/>
    <w:rsid w:val="00DB11A7"/>
    <w:rsid w:val="00DB27C3"/>
    <w:rsid w:val="00DC4B6C"/>
    <w:rsid w:val="00DC5BB5"/>
    <w:rsid w:val="00DD50D6"/>
    <w:rsid w:val="00DD5EA3"/>
    <w:rsid w:val="00DF4FD4"/>
    <w:rsid w:val="00E05336"/>
    <w:rsid w:val="00E11D2F"/>
    <w:rsid w:val="00E2041F"/>
    <w:rsid w:val="00E335AA"/>
    <w:rsid w:val="00E45A9C"/>
    <w:rsid w:val="00E669F0"/>
    <w:rsid w:val="00E7712D"/>
    <w:rsid w:val="00E92BB9"/>
    <w:rsid w:val="00EA2684"/>
    <w:rsid w:val="00EB76C6"/>
    <w:rsid w:val="00EC57C1"/>
    <w:rsid w:val="00ED46EF"/>
    <w:rsid w:val="00ED4F29"/>
    <w:rsid w:val="00ED777D"/>
    <w:rsid w:val="00EE0262"/>
    <w:rsid w:val="00EE3CA6"/>
    <w:rsid w:val="00EE6173"/>
    <w:rsid w:val="00EF5CF0"/>
    <w:rsid w:val="00F043B7"/>
    <w:rsid w:val="00F06DB3"/>
    <w:rsid w:val="00F144E7"/>
    <w:rsid w:val="00F161AF"/>
    <w:rsid w:val="00F166EE"/>
    <w:rsid w:val="00F22CF7"/>
    <w:rsid w:val="00F2464C"/>
    <w:rsid w:val="00F25DA3"/>
    <w:rsid w:val="00F261BB"/>
    <w:rsid w:val="00F27885"/>
    <w:rsid w:val="00F359D5"/>
    <w:rsid w:val="00F4523D"/>
    <w:rsid w:val="00F50011"/>
    <w:rsid w:val="00F542FC"/>
    <w:rsid w:val="00F61B00"/>
    <w:rsid w:val="00F7722A"/>
    <w:rsid w:val="00F82048"/>
    <w:rsid w:val="00F860A5"/>
    <w:rsid w:val="00F87042"/>
    <w:rsid w:val="00F9746A"/>
    <w:rsid w:val="00FA5D2B"/>
    <w:rsid w:val="00FB0C0A"/>
    <w:rsid w:val="00FB202C"/>
    <w:rsid w:val="00FB29E5"/>
    <w:rsid w:val="00FC202F"/>
    <w:rsid w:val="00FC44F4"/>
    <w:rsid w:val="00FD44B2"/>
    <w:rsid w:val="00FE1EA1"/>
    <w:rsid w:val="00FE249C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C1217"/>
  <w15:docId w15:val="{372BB17E-5A1E-8447-A606-62313A2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Paragraphestandard">
    <w:name w:val="[Paragraphe standard]"/>
    <w:basedOn w:val="Normal"/>
    <w:uiPriority w:val="99"/>
    <w:rsid w:val="007D669B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0548BA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0548BA"/>
    <w:rPr>
      <w:rFonts w:eastAsia="Times New Roman" w:cs="Times New Roman"/>
      <w:sz w:val="20"/>
      <w:szCs w:val="20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2044B"/>
    <w:rPr>
      <w:color w:val="5770BE" w:themeColor="followedHyperlink"/>
      <w:u w:val="singl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2044B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2044B"/>
  </w:style>
  <w:style w:type="paragraph" w:styleId="Corpsdetexte3">
    <w:name w:val="Body Text 3"/>
    <w:basedOn w:val="Normal"/>
    <w:link w:val="Corpsdetexte3Car"/>
    <w:rsid w:val="000727E4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rsid w:val="000727E4"/>
    <w:rPr>
      <w:rFonts w:eastAsia="Times New Roman" w:cs="Times New Roman"/>
      <w:sz w:val="16"/>
      <w:szCs w:val="16"/>
      <w:lang w:val="fr-FR" w:eastAsia="fr-FR"/>
    </w:rPr>
  </w:style>
  <w:style w:type="character" w:customStyle="1" w:styleId="UnresolvedMention">
    <w:name w:val="Unresolved Mention"/>
    <w:basedOn w:val="Policepardfaut"/>
    <w:uiPriority w:val="99"/>
    <w:rsid w:val="000E18F4"/>
    <w:rPr>
      <w:color w:val="605E5C"/>
      <w:shd w:val="clear" w:color="auto" w:fill="E1DFDD"/>
    </w:rPr>
  </w:style>
  <w:style w:type="paragraph" w:customStyle="1" w:styleId="Intgralebase">
    <w:name w:val="Intégrale_base"/>
    <w:rsid w:val="007D2BB9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customStyle="1" w:styleId="xl65">
    <w:name w:val="xl65"/>
    <w:basedOn w:val="Normal"/>
    <w:rsid w:val="00CA324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/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C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C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41FF"/>
    <w:pPr>
      <w:widowControl/>
      <w:adjustRightInd w:val="0"/>
    </w:pPr>
    <w:rPr>
      <w:color w:val="000000"/>
      <w:sz w:val="24"/>
      <w:szCs w:val="24"/>
      <w:lang w:val="fr-FR"/>
    </w:rPr>
  </w:style>
  <w:style w:type="paragraph" w:customStyle="1" w:styleId="Standard">
    <w:name w:val="Standard"/>
    <w:rsid w:val="009D4569"/>
    <w:pPr>
      <w:adjustRightInd w:val="0"/>
    </w:pPr>
    <w:rPr>
      <w:rFonts w:ascii="Times New Roman" w:eastAsiaTheme="minorEastAsia" w:hAnsi="Times New Roman" w:cs="Times New Roman"/>
      <w:kern w:val="1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ger\Downloads\papeterie_forme_administrative_MENJS_matrice%20(2)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11CBDF24E87429AD9C0273156F54A" ma:contentTypeVersion="1" ma:contentTypeDescription="Crée un document." ma:contentTypeScope="" ma:versionID="119f9b1cd9f589f93a03fb976800c8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FF21-EF20-4343-9C1C-AE456CE91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4C8BC-03CF-4C1E-A7F4-9E448065B8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F1E583B-957A-4074-B1B0-5774C72AD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7388F-30C1-4887-B107-FF22D120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papeterie_forme_administrative_MENJS_matrice (2).dotx</Template>
  <TotalTime>21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Administration centrale</dc:creator>
  <cp:lastModifiedBy>Marquez Francoise</cp:lastModifiedBy>
  <cp:revision>6</cp:revision>
  <cp:lastPrinted>2025-03-28T10:10:00Z</cp:lastPrinted>
  <dcterms:created xsi:type="dcterms:W3CDTF">2025-03-24T15:24:00Z</dcterms:created>
  <dcterms:modified xsi:type="dcterms:W3CDTF">2025-03-28T10:23:00Z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0x010100AA711CBDF24E87429AD9C0273156F54A</vt:lpwstr>
  </property>
</Properties>
</file>