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6B" w:rsidRPr="003B12D6" w:rsidRDefault="0023406B" w:rsidP="0023406B">
      <w:pPr>
        <w:spacing w:line="280" w:lineRule="exact"/>
        <w:jc w:val="right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5</w:t>
      </w:r>
    </w:p>
    <w:p w:rsidR="0023406B" w:rsidRPr="003B12D6" w:rsidRDefault="0023406B" w:rsidP="0023406B">
      <w:pPr>
        <w:spacing w:before="60" w:after="240"/>
        <w:ind w:firstLine="1"/>
        <w:jc w:val="right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1/2</w:t>
      </w:r>
    </w:p>
    <w:p w:rsidR="0023406B" w:rsidRPr="003B12D6" w:rsidRDefault="0023406B" w:rsidP="0023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2126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 xml:space="preserve">TABLEAU AVANCEMENT </w:t>
      </w:r>
    </w:p>
    <w:p w:rsidR="0023406B" w:rsidRPr="003B12D6" w:rsidRDefault="0023406B" w:rsidP="00234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2126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 xml:space="preserve">RAPPORT D’APTITUDE PROFESSIONNELLE </w:t>
      </w:r>
    </w:p>
    <w:p w:rsidR="0023406B" w:rsidRPr="003B12D6" w:rsidRDefault="0023406B" w:rsidP="0023406B">
      <w:pPr>
        <w:rPr>
          <w:rFonts w:ascii="Arial Gras" w:hAnsi="Arial Gras"/>
          <w:b/>
          <w:bCs/>
          <w:sz w:val="20"/>
          <w:szCs w:val="20"/>
          <w:lang w:val="fr-FR"/>
        </w:rPr>
      </w:pPr>
    </w:p>
    <w:p w:rsidR="0023406B" w:rsidRPr="003B12D6" w:rsidRDefault="0023406B" w:rsidP="0023406B">
      <w:pPr>
        <w:pStyle w:val="En-tte"/>
        <w:tabs>
          <w:tab w:val="clear" w:pos="4513"/>
        </w:tabs>
        <w:ind w:left="357"/>
        <w:rPr>
          <w:b/>
          <w:lang w:val="fr-FR"/>
        </w:rPr>
      </w:pPr>
      <w:r w:rsidRPr="00AC2E88">
        <w:rPr>
          <w:b/>
          <w:u w:val="single"/>
          <w:lang w:val="fr-FR"/>
        </w:rPr>
        <w:t>Nom d’usage et prénom</w:t>
      </w:r>
      <w:r w:rsidRPr="003B12D6">
        <w:rPr>
          <w:b/>
          <w:lang w:val="fr-FR"/>
        </w:rPr>
        <w:t xml:space="preserve"> : </w:t>
      </w:r>
    </w:p>
    <w:p w:rsidR="0023406B" w:rsidRPr="00AC2E88" w:rsidRDefault="0023406B" w:rsidP="0023406B">
      <w:pPr>
        <w:pStyle w:val="En-tte"/>
        <w:tabs>
          <w:tab w:val="clear" w:pos="4513"/>
        </w:tabs>
        <w:ind w:left="357"/>
        <w:rPr>
          <w:b/>
          <w:sz w:val="16"/>
          <w:lang w:val="fr-FR"/>
        </w:rPr>
      </w:pPr>
    </w:p>
    <w:p w:rsidR="0023406B" w:rsidRPr="003B12D6" w:rsidRDefault="0023406B" w:rsidP="0023406B">
      <w:pPr>
        <w:pStyle w:val="En-tte"/>
        <w:tabs>
          <w:tab w:val="clear" w:pos="4513"/>
        </w:tabs>
        <w:ind w:left="357"/>
        <w:rPr>
          <w:b/>
          <w:lang w:val="fr-FR"/>
        </w:rPr>
      </w:pPr>
      <w:r w:rsidRPr="00AC2E88">
        <w:rPr>
          <w:b/>
          <w:u w:val="single"/>
          <w:lang w:val="fr-FR"/>
        </w:rPr>
        <w:t>Corps </w:t>
      </w:r>
      <w:r w:rsidRPr="003B12D6">
        <w:rPr>
          <w:b/>
          <w:lang w:val="fr-FR"/>
        </w:rPr>
        <w:t xml:space="preserve">: </w:t>
      </w:r>
    </w:p>
    <w:p w:rsidR="0023406B" w:rsidRPr="00AC2E88" w:rsidRDefault="0023406B" w:rsidP="0023406B">
      <w:pPr>
        <w:pStyle w:val="En-tte"/>
        <w:tabs>
          <w:tab w:val="clear" w:pos="4513"/>
        </w:tabs>
        <w:ind w:left="357"/>
        <w:rPr>
          <w:b/>
          <w:sz w:val="18"/>
          <w:lang w:val="fr-FR"/>
        </w:rPr>
      </w:pPr>
    </w:p>
    <w:p w:rsidR="0023406B" w:rsidRPr="003B12D6" w:rsidRDefault="0023406B" w:rsidP="0023406B">
      <w:pPr>
        <w:pStyle w:val="En-tte"/>
        <w:tabs>
          <w:tab w:val="clear" w:pos="4513"/>
        </w:tabs>
        <w:ind w:left="360"/>
        <w:rPr>
          <w:lang w:val="fr-FR"/>
        </w:rPr>
      </w:pPr>
      <w:r w:rsidRPr="00AC2E88">
        <w:rPr>
          <w:u w:val="single"/>
          <w:lang w:val="fr-FR"/>
        </w:rPr>
        <w:t>Affectation actuelle</w:t>
      </w:r>
      <w:r w:rsidRPr="003B12D6">
        <w:rPr>
          <w:lang w:val="fr-FR"/>
        </w:rPr>
        <w:t xml:space="preserve"> :</w:t>
      </w:r>
    </w:p>
    <w:p w:rsidR="0023406B" w:rsidRPr="003B12D6" w:rsidRDefault="0023406B" w:rsidP="0023406B">
      <w:pPr>
        <w:ind w:right="634"/>
        <w:jc w:val="both"/>
        <w:rPr>
          <w:sz w:val="16"/>
          <w:szCs w:val="16"/>
          <w:lang w:val="fr-FR"/>
        </w:rPr>
      </w:pPr>
    </w:p>
    <w:p w:rsidR="0023406B" w:rsidRPr="003B12D6" w:rsidRDefault="0023406B" w:rsidP="0023406B">
      <w:pPr>
        <w:ind w:left="284" w:right="567"/>
        <w:jc w:val="both"/>
        <w:rPr>
          <w:rFonts w:asciiTheme="majorHAnsi" w:hAnsiTheme="majorHAnsi" w:cstheme="majorHAnsi"/>
          <w:sz w:val="20"/>
          <w:szCs w:val="20"/>
          <w:lang w:val="fr-FR"/>
        </w:rPr>
      </w:pPr>
      <w:r w:rsidRPr="003B12D6">
        <w:rPr>
          <w:rFonts w:asciiTheme="majorHAnsi" w:hAnsiTheme="majorHAnsi" w:cstheme="majorHAnsi"/>
          <w:sz w:val="20"/>
          <w:szCs w:val="20"/>
          <w:lang w:val="fr-FR"/>
        </w:rPr>
        <w:t xml:space="preserve">Le rapport d’aptitude professionnelle doit être établi avec le plus grand soin par l’autorité hiérarchique et se décliner en fonction des items suivants : 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8"/>
      </w:tblGrid>
      <w:tr w:rsidR="0023406B" w:rsidRPr="003B12D6" w:rsidTr="003A2741">
        <w:trPr>
          <w:trHeight w:val="1367"/>
        </w:trPr>
        <w:tc>
          <w:tcPr>
            <w:tcW w:w="10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 : </w:t>
            </w: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ind w:left="142" w:right="567"/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8"/>
      </w:tblGrid>
      <w:tr w:rsidR="0023406B" w:rsidRPr="003B12D6" w:rsidTr="003A2741">
        <w:trPr>
          <w:trHeight w:val="1454"/>
        </w:trPr>
        <w:tc>
          <w:tcPr>
            <w:tcW w:w="10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 xml:space="preserve">Appréciation sur les activités actuelles de l’agent et l’étendue de ses missions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 xml:space="preserve">et </w:t>
            </w: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>responsabilités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 : </w:t>
            </w: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ind w:left="142" w:right="567"/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8"/>
      </w:tblGrid>
      <w:tr w:rsidR="0023406B" w:rsidRPr="003B12D6" w:rsidTr="003A2741">
        <w:trPr>
          <w:trHeight w:val="1514"/>
        </w:trPr>
        <w:tc>
          <w:tcPr>
            <w:tcW w:w="10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AC2E88" w:rsidRDefault="0023406B" w:rsidP="003A2741">
            <w:pPr>
              <w:spacing w:before="60"/>
              <w:ind w:left="142" w:right="567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</w:pP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 xml:space="preserve">Appréciation de la contribution de l’agent à l’activité du service, du laboratoire ou de toute autre structure </w:t>
            </w: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lang w:val="fr-FR"/>
              </w:rPr>
              <w:t xml:space="preserve">: </w:t>
            </w:r>
          </w:p>
          <w:p w:rsidR="0023406B" w:rsidRPr="00AC2E88" w:rsidRDefault="0023406B" w:rsidP="003A2741">
            <w:pPr>
              <w:ind w:left="142" w:right="567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ind w:left="142" w:right="567"/>
        <w:rPr>
          <w:rFonts w:asciiTheme="majorHAnsi" w:hAnsiTheme="majorHAnsi" w:cstheme="majorHAnsi"/>
          <w:sz w:val="20"/>
          <w:szCs w:val="20"/>
          <w:lang w:val="fr-FR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8"/>
      </w:tblGrid>
      <w:tr w:rsidR="0023406B" w:rsidRPr="003B12D6" w:rsidTr="003A2741">
        <w:trPr>
          <w:trHeight w:val="1694"/>
        </w:trPr>
        <w:tc>
          <w:tcPr>
            <w:tcW w:w="10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2E88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à l’écoute et au dialogue</w:t>
            </w:r>
            <w:r>
              <w:rPr>
                <w:rFonts w:asciiTheme="majorHAnsi" w:hAnsiTheme="majorHAnsi" w:cstheme="majorHAnsi"/>
                <w:strike/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: </w:t>
            </w: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23406B" w:rsidRPr="00AC2E88" w:rsidRDefault="0023406B" w:rsidP="0023406B">
      <w:pPr>
        <w:ind w:left="142" w:right="567"/>
        <w:rPr>
          <w:rFonts w:asciiTheme="majorHAnsi" w:hAnsiTheme="majorHAnsi" w:cstheme="majorHAnsi"/>
          <w:sz w:val="10"/>
          <w:szCs w:val="20"/>
          <w:lang w:val="fr-FR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8"/>
      </w:tblGrid>
      <w:tr w:rsidR="0023406B" w:rsidRPr="003B12D6" w:rsidTr="003A2741">
        <w:tc>
          <w:tcPr>
            <w:tcW w:w="10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Parcours de promotion : (partie à renseigner par l’agent)</w:t>
            </w:r>
          </w:p>
          <w:p w:rsidR="0023406B" w:rsidRPr="003B12D6" w:rsidRDefault="0023406B" w:rsidP="003A2741">
            <w:pPr>
              <w:spacing w:after="24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L’agent s’est-il présenté à un examen professionnel ? </w:t>
            </w:r>
            <w:r w:rsidRPr="003B12D6">
              <w:rPr>
                <w:rFonts w:asciiTheme="majorHAnsi" w:hAnsiTheme="majorHAnsi" w:cstheme="majorHAnsi"/>
                <w:i/>
                <w:sz w:val="20"/>
                <w:szCs w:val="20"/>
                <w:u w:val="single"/>
                <w:lang w:val="fr-FR"/>
              </w:rPr>
              <w:t>Joindre justificatif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7"/>
              <w:gridCol w:w="2079"/>
              <w:gridCol w:w="3489"/>
            </w:tblGrid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Examen professionnel (intitulé)</w:t>
                  </w: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Admissible (oui/non)</w:t>
                  </w: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Session(s)</w:t>
                  </w: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spacing w:after="240"/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L’agent s’est-il présenté </w:t>
            </w: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à </w:t>
            </w:r>
            <w:r w:rsidRPr="003B12D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un concours d’accès à un corps supérieur ou autre concours?</w:t>
            </w:r>
            <w:r w:rsidRPr="003B12D6">
              <w:rPr>
                <w:rFonts w:asciiTheme="majorHAnsi" w:hAnsiTheme="majorHAnsi" w:cstheme="majorHAnsi"/>
                <w:i/>
                <w:sz w:val="20"/>
                <w:szCs w:val="20"/>
                <w:u w:val="single"/>
                <w:lang w:val="fr-FR"/>
              </w:rPr>
              <w:t xml:space="preserve"> Joindre justificatif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7"/>
              <w:gridCol w:w="2079"/>
              <w:gridCol w:w="3489"/>
            </w:tblGrid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Concours (intitulé)</w:t>
                  </w: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Admissible (oui/non)</w:t>
                  </w: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  <w:t>Session(s)</w:t>
                  </w: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c>
                <w:tcPr>
                  <w:tcW w:w="4897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07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ind w:left="142" w:right="567"/>
                    <w:rPr>
                      <w:rFonts w:asciiTheme="majorHAnsi" w:hAnsiTheme="majorHAnsi" w:cstheme="majorHAnsi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23406B" w:rsidRPr="003B12D6" w:rsidRDefault="0023406B" w:rsidP="003A2741">
            <w:pPr>
              <w:ind w:left="142" w:right="567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:rsidR="0023406B" w:rsidRDefault="0023406B" w:rsidP="0023406B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 w:type="page"/>
      </w:r>
    </w:p>
    <w:p w:rsidR="0023406B" w:rsidRPr="003B12D6" w:rsidRDefault="0023406B" w:rsidP="0023406B">
      <w:pPr>
        <w:spacing w:line="280" w:lineRule="exact"/>
        <w:ind w:left="8072" w:right="283" w:firstLine="424"/>
        <w:jc w:val="right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lastRenderedPageBreak/>
        <w:t>ANNEXE 5</w:t>
      </w:r>
    </w:p>
    <w:p w:rsidR="0023406B" w:rsidRPr="003B12D6" w:rsidRDefault="0023406B" w:rsidP="0023406B">
      <w:pPr>
        <w:spacing w:before="60" w:after="240"/>
        <w:ind w:left="8788" w:right="283"/>
        <w:jc w:val="right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2/2</w:t>
      </w: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3406B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L’agent </w:t>
            </w:r>
            <w:proofErr w:type="spellStart"/>
            <w:r w:rsidRPr="003B12D6">
              <w:rPr>
                <w:sz w:val="20"/>
                <w:szCs w:val="20"/>
                <w:lang w:val="fr-FR"/>
              </w:rPr>
              <w:t>a-t-il</w:t>
            </w:r>
            <w:proofErr w:type="spellEnd"/>
            <w:r w:rsidRPr="003B12D6">
              <w:rPr>
                <w:sz w:val="20"/>
                <w:szCs w:val="20"/>
                <w:lang w:val="fr-FR"/>
              </w:rPr>
              <w:t xml:space="preserve"> exercé en réseau d’éducation prioritaire (REP, REP+) (partie à renseigner par l’agent) : </w:t>
            </w:r>
          </w:p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                                        </w:t>
            </w:r>
            <w:r w:rsidRPr="003B12D6">
              <w:rPr>
                <w:sz w:val="20"/>
                <w:szCs w:val="20"/>
                <w:lang w:val="fr-FR"/>
              </w:rPr>
              <w:sym w:font="Wingdings" w:char="F0A8"/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b/>
                <w:sz w:val="20"/>
                <w:szCs w:val="20"/>
                <w:lang w:val="fr-FR"/>
              </w:rPr>
              <w:t>Non</w:t>
            </w:r>
            <w:r w:rsidRPr="003B12D6">
              <w:rPr>
                <w:sz w:val="20"/>
                <w:szCs w:val="20"/>
                <w:lang w:val="fr-FR"/>
              </w:rPr>
              <w:t xml:space="preserve">            </w:t>
            </w:r>
          </w:p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                                        </w:t>
            </w:r>
            <w:r w:rsidRPr="003B12D6">
              <w:rPr>
                <w:sz w:val="20"/>
                <w:szCs w:val="20"/>
                <w:lang w:val="fr-FR"/>
              </w:rPr>
              <w:sym w:font="Wingdings" w:char="F0A8"/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b/>
                <w:sz w:val="20"/>
                <w:szCs w:val="20"/>
                <w:lang w:val="fr-FR"/>
              </w:rPr>
              <w:t>Oui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i/>
                <w:sz w:val="20"/>
                <w:szCs w:val="20"/>
                <w:lang w:val="fr-FR"/>
              </w:rPr>
              <w:t>précisez ci-dessous :</w:t>
            </w:r>
          </w:p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65"/>
              <w:gridCol w:w="2311"/>
              <w:gridCol w:w="3489"/>
            </w:tblGrid>
            <w:tr w:rsidR="0023406B" w:rsidRPr="003B12D6" w:rsidTr="003A2741">
              <w:tc>
                <w:tcPr>
                  <w:tcW w:w="4665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sz w:val="20"/>
                      <w:szCs w:val="20"/>
                      <w:lang w:val="fr-FR"/>
                    </w:rPr>
                    <w:t>Nom établissement /Commune</w:t>
                  </w:r>
                </w:p>
              </w:tc>
              <w:tc>
                <w:tcPr>
                  <w:tcW w:w="2311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sz w:val="20"/>
                      <w:szCs w:val="20"/>
                      <w:lang w:val="fr-FR"/>
                    </w:rPr>
                    <w:t>Académie</w:t>
                  </w: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  <w:r w:rsidRPr="003B12D6">
                    <w:rPr>
                      <w:sz w:val="20"/>
                      <w:szCs w:val="20"/>
                      <w:lang w:val="fr-FR"/>
                    </w:rPr>
                    <w:t>Du………………au………………….</w:t>
                  </w:r>
                </w:p>
              </w:tc>
            </w:tr>
            <w:tr w:rsidR="0023406B" w:rsidRPr="003B12D6" w:rsidTr="003A2741">
              <w:trPr>
                <w:trHeight w:val="686"/>
              </w:trPr>
              <w:tc>
                <w:tcPr>
                  <w:tcW w:w="4665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311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rPr>
                <w:trHeight w:val="695"/>
              </w:trPr>
              <w:tc>
                <w:tcPr>
                  <w:tcW w:w="4665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311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rPr>
                <w:trHeight w:val="569"/>
              </w:trPr>
              <w:tc>
                <w:tcPr>
                  <w:tcW w:w="4665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311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23406B" w:rsidRPr="003B12D6" w:rsidTr="003A2741">
              <w:trPr>
                <w:trHeight w:val="549"/>
              </w:trPr>
              <w:tc>
                <w:tcPr>
                  <w:tcW w:w="4665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311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3489" w:type="dxa"/>
                  <w:shd w:val="clear" w:color="auto" w:fill="auto"/>
                </w:tcPr>
                <w:p w:rsidR="0023406B" w:rsidRPr="003B12D6" w:rsidRDefault="0023406B" w:rsidP="003A2741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rPr>
          <w:sz w:val="20"/>
          <w:szCs w:val="20"/>
          <w:lang w:val="fr-FR"/>
        </w:rPr>
      </w:pPr>
    </w:p>
    <w:p w:rsidR="0023406B" w:rsidRPr="003B12D6" w:rsidRDefault="0023406B" w:rsidP="0023406B">
      <w:pPr>
        <w:rPr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3406B" w:rsidRPr="003B12D6" w:rsidTr="003A2741">
        <w:trPr>
          <w:trHeight w:val="532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Appréciation générale : </w:t>
            </w:r>
          </w:p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lang w:val="fr-FR"/>
              </w:rPr>
            </w:pPr>
          </w:p>
          <w:p w:rsidR="0023406B" w:rsidRPr="003B12D6" w:rsidRDefault="0023406B" w:rsidP="003A2741">
            <w:pPr>
              <w:rPr>
                <w:lang w:val="fr-FR"/>
              </w:rPr>
            </w:pPr>
            <w:r w:rsidRPr="003B12D6">
              <w:rPr>
                <w:b/>
                <w:u w:val="single"/>
                <w:lang w:val="fr-FR"/>
              </w:rPr>
              <w:t>Aptitude à exercer des fonctions de niveau supérieur</w:t>
            </w:r>
            <w:r w:rsidRPr="003B12D6">
              <w:rPr>
                <w:sz w:val="20"/>
                <w:szCs w:val="20"/>
                <w:lang w:val="fr-FR"/>
              </w:rPr>
              <w:t xml:space="preserve">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lang w:val="fr-FR"/>
              </w:rPr>
              <w:t>immédiat</w:t>
            </w:r>
            <w:r w:rsidRPr="003B12D6">
              <w:rPr>
                <w:sz w:val="20"/>
                <w:szCs w:val="20"/>
                <w:lang w:val="fr-FR"/>
              </w:rPr>
              <w:t xml:space="preserve">   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court terme</w:t>
            </w:r>
            <w:r w:rsidRPr="003B12D6">
              <w:rPr>
                <w:sz w:val="20"/>
                <w:szCs w:val="20"/>
                <w:lang w:val="fr-FR"/>
              </w:rPr>
              <w:t xml:space="preserve">  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  <w:r w:rsidRPr="003B12D6">
              <w:rPr>
                <w:lang w:val="fr-FR"/>
              </w:rPr>
              <w:t>moyen terme</w:t>
            </w:r>
          </w:p>
          <w:p w:rsidR="0023406B" w:rsidRPr="003B12D6" w:rsidRDefault="0023406B" w:rsidP="003A2741">
            <w:pPr>
              <w:spacing w:before="240" w:after="240"/>
              <w:rPr>
                <w:b/>
                <w:u w:val="single"/>
                <w:lang w:val="fr-FR"/>
              </w:rPr>
            </w:pPr>
            <w:r w:rsidRPr="003B12D6">
              <w:rPr>
                <w:b/>
                <w:u w:val="single"/>
                <w:lang w:val="fr-FR"/>
              </w:rPr>
              <w:t>Synthèse de l’avis pour une promotion de grade :</w:t>
            </w:r>
          </w:p>
          <w:p w:rsidR="0023406B" w:rsidRPr="003B12D6" w:rsidRDefault="0023406B" w:rsidP="003A2741">
            <w:pPr>
              <w:tabs>
                <w:tab w:val="left" w:pos="2280"/>
              </w:tabs>
              <w:rPr>
                <w:sz w:val="24"/>
                <w:szCs w:val="24"/>
                <w:lang w:val="fr-FR"/>
              </w:rPr>
            </w:pP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extrêmement favorable</w:t>
            </w:r>
            <w:r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> </w:t>
            </w:r>
            <w:r w:rsidRPr="003B12D6">
              <w:rPr>
                <w:lang w:val="fr-FR"/>
              </w:rPr>
              <w:t>très favorable</w:t>
            </w:r>
            <w:r w:rsidRPr="003B12D6"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12D6">
              <w:rPr>
                <w:lang w:val="fr-FR"/>
              </w:rPr>
              <w:t>favorable</w:t>
            </w:r>
            <w:proofErr w:type="spellEnd"/>
            <w:r w:rsidRPr="003B12D6"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réservé</w:t>
            </w:r>
            <w:r w:rsidRPr="003B12D6">
              <w:rPr>
                <w:sz w:val="24"/>
                <w:szCs w:val="24"/>
                <w:lang w:val="fr-FR"/>
              </w:rPr>
              <w:t xml:space="preserve">   </w:t>
            </w:r>
            <w:r w:rsidRPr="003B12D6">
              <w:rPr>
                <w:sz w:val="24"/>
                <w:szCs w:val="24"/>
                <w:lang w:val="fr-FR"/>
              </w:rPr>
              <w:sym w:font="Wingdings" w:char="F0A8"/>
            </w:r>
            <w:r w:rsidRPr="003B12D6">
              <w:rPr>
                <w:sz w:val="24"/>
                <w:szCs w:val="24"/>
                <w:lang w:val="fr-FR"/>
              </w:rPr>
              <w:t xml:space="preserve"> </w:t>
            </w:r>
            <w:r w:rsidRPr="003B12D6">
              <w:rPr>
                <w:lang w:val="fr-FR"/>
              </w:rPr>
              <w:t>défavorable</w:t>
            </w: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rPr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3406B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23406B" w:rsidRPr="003B12D6" w:rsidRDefault="0023406B" w:rsidP="0023406B">
      <w:pPr>
        <w:rPr>
          <w:sz w:val="20"/>
          <w:szCs w:val="20"/>
          <w:lang w:val="fr-FR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3406B" w:rsidRPr="003B12D6" w:rsidTr="003A2741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B" w:rsidRPr="003B12D6" w:rsidRDefault="0023406B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Signature du chef d’établissement, président, directeur :  </w:t>
            </w:r>
            <w:r w:rsidRPr="003B12D6">
              <w:rPr>
                <w:i/>
                <w:sz w:val="20"/>
                <w:szCs w:val="20"/>
                <w:u w:val="single"/>
                <w:lang w:val="fr-FR"/>
              </w:rPr>
              <w:t>merci de préciser les nom et fonction du signataire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</w:p>
          <w:p w:rsidR="0023406B" w:rsidRPr="003B12D6" w:rsidRDefault="0023406B" w:rsidP="003A2741">
            <w:pPr>
              <w:spacing w:before="6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Date :</w:t>
            </w:r>
            <w:r w:rsidRPr="003B12D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 </w:t>
            </w: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  <w:p w:rsidR="0023406B" w:rsidRPr="003B12D6" w:rsidRDefault="0023406B" w:rsidP="003A2741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A87015" w:rsidRPr="0023406B" w:rsidRDefault="00A87015" w:rsidP="0023406B"/>
    <w:sectPr w:rsidR="00A87015" w:rsidRPr="0023406B" w:rsidSect="001A7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Default="002340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Pr="001C1BC3" w:rsidRDefault="0023406B" w:rsidP="002340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>
      <w:rPr>
        <w:sz w:val="18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="0023406B" w:rsidRPr="0023406B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 w:rsidR="0023406B">
      <w:rPr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Default="002340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24128" cy="690312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28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bookmarkStart w:id="0" w:name="_GoBack"/>
    <w:bookmarkEnd w:id="0"/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5490" cy="65398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90" cy="65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406B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4B516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D02D29-0ED6-4439-A438-9354F7C1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2026-03-09T09:11:00Z</dcterms:created>
  <dcterms:modified xsi:type="dcterms:W3CDTF">2026-03-09T09:11:00Z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