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4E" w:rsidRPr="003B12D6" w:rsidRDefault="0013484E" w:rsidP="0013484E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t>ANNEXE 8</w:t>
      </w:r>
    </w:p>
    <w:p w:rsidR="0013484E" w:rsidRPr="003B12D6" w:rsidRDefault="0013484E" w:rsidP="0013484E">
      <w:pPr>
        <w:spacing w:line="280" w:lineRule="exact"/>
        <w:ind w:left="9214"/>
        <w:rPr>
          <w:b/>
          <w:sz w:val="24"/>
          <w:u w:val="single"/>
          <w:lang w:val="fr-FR"/>
        </w:rPr>
      </w:pPr>
      <w:r w:rsidRPr="003B12D6">
        <w:rPr>
          <w:b/>
          <w:sz w:val="24"/>
          <w:u w:val="single"/>
          <w:lang w:val="fr-FR"/>
        </w:rPr>
        <w:t>Page 1/2</w:t>
      </w:r>
    </w:p>
    <w:p w:rsidR="0013484E" w:rsidRPr="003B12D6" w:rsidRDefault="0013484E" w:rsidP="0013484E">
      <w:pPr>
        <w:spacing w:line="280" w:lineRule="exact"/>
        <w:ind w:left="8789"/>
        <w:rPr>
          <w:b/>
          <w:sz w:val="24"/>
          <w:u w:val="single"/>
          <w:lang w:val="fr-FR"/>
        </w:rPr>
      </w:pPr>
    </w:p>
    <w:p w:rsidR="0013484E" w:rsidRPr="003B12D6" w:rsidRDefault="0013484E" w:rsidP="0013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right="2268"/>
        <w:jc w:val="center"/>
        <w:rPr>
          <w:rFonts w:ascii="Arial Gras" w:hAnsi="Arial Gras"/>
          <w:b/>
          <w:bCs/>
          <w:sz w:val="28"/>
          <w:szCs w:val="28"/>
          <w:lang w:val="fr-FR"/>
        </w:rPr>
      </w:pPr>
      <w:r w:rsidRPr="003B12D6">
        <w:rPr>
          <w:rFonts w:ascii="Arial Gras" w:hAnsi="Arial Gras"/>
          <w:b/>
          <w:bCs/>
          <w:sz w:val="28"/>
          <w:szCs w:val="28"/>
          <w:lang w:val="fr-FR"/>
        </w:rPr>
        <w:t>TABLEAU AVANCEMENT APA</w:t>
      </w:r>
    </w:p>
    <w:p w:rsidR="0013484E" w:rsidRPr="003B12D6" w:rsidRDefault="0013484E" w:rsidP="0013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43" w:right="2268"/>
        <w:jc w:val="center"/>
        <w:rPr>
          <w:rFonts w:ascii="Arial Gras" w:hAnsi="Arial Gras"/>
          <w:b/>
          <w:bCs/>
          <w:sz w:val="28"/>
          <w:szCs w:val="28"/>
          <w:lang w:val="fr-FR"/>
        </w:rPr>
      </w:pPr>
      <w:r w:rsidRPr="003B12D6">
        <w:rPr>
          <w:rFonts w:ascii="Arial Gras" w:hAnsi="Arial Gras"/>
          <w:b/>
          <w:bCs/>
          <w:sz w:val="28"/>
          <w:szCs w:val="28"/>
          <w:lang w:val="fr-FR"/>
        </w:rPr>
        <w:t xml:space="preserve"> Fiche détaillant le parcours professionnel</w:t>
      </w:r>
    </w:p>
    <w:p w:rsidR="0013484E" w:rsidRPr="00EA0117" w:rsidRDefault="0013484E" w:rsidP="0013484E">
      <w:pPr>
        <w:pStyle w:val="En-tte"/>
        <w:tabs>
          <w:tab w:val="left" w:pos="708"/>
        </w:tabs>
        <w:jc w:val="center"/>
        <w:rPr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13484E" w:rsidRPr="003B12D6" w:rsidTr="003A2741">
        <w:tc>
          <w:tcPr>
            <w:tcW w:w="10768" w:type="dxa"/>
            <w:shd w:val="clear" w:color="auto" w:fill="auto"/>
          </w:tcPr>
          <w:p w:rsidR="0013484E" w:rsidRPr="003B12D6" w:rsidRDefault="0013484E" w:rsidP="003A2741">
            <w:pPr>
              <w:rPr>
                <w:sz w:val="20"/>
                <w:szCs w:val="20"/>
                <w:lang w:val="fr-FR"/>
              </w:rPr>
            </w:pPr>
            <w:bookmarkStart w:id="0" w:name="OLE_LINK13"/>
            <w:bookmarkStart w:id="1" w:name="OLE_LINK12"/>
            <w:r w:rsidRPr="003B12D6">
              <w:rPr>
                <w:sz w:val="20"/>
                <w:szCs w:val="20"/>
                <w:lang w:val="fr-FR"/>
              </w:rPr>
              <w:t xml:space="preserve">Les agents veilleront à mettre en valeur leur projet de carrière et leur motivation à exercer des fonctions supérieures ainsi que les éléments de leur parcours professionnel correspondant à : </w:t>
            </w:r>
          </w:p>
          <w:p w:rsidR="0013484E" w:rsidRPr="003B12D6" w:rsidRDefault="0013484E" w:rsidP="0013484E">
            <w:pPr>
              <w:widowControl/>
              <w:numPr>
                <w:ilvl w:val="1"/>
                <w:numId w:val="22"/>
              </w:numPr>
              <w:autoSpaceDE/>
              <w:autoSpaceDN/>
              <w:rPr>
                <w:sz w:val="20"/>
                <w:szCs w:val="20"/>
                <w:lang w:val="fr-FR"/>
              </w:rPr>
            </w:pPr>
            <w:proofErr w:type="gramStart"/>
            <w:r w:rsidRPr="003B12D6">
              <w:rPr>
                <w:sz w:val="20"/>
                <w:szCs w:val="20"/>
                <w:lang w:val="fr-FR"/>
              </w:rPr>
              <w:t>la</w:t>
            </w:r>
            <w:proofErr w:type="gramEnd"/>
            <w:r w:rsidRPr="003B12D6">
              <w:rPr>
                <w:sz w:val="20"/>
                <w:szCs w:val="20"/>
                <w:lang w:val="fr-FR"/>
              </w:rPr>
              <w:t xml:space="preserve"> mobilité </w:t>
            </w:r>
            <w:r w:rsidRPr="0096704E">
              <w:rPr>
                <w:sz w:val="20"/>
                <w:szCs w:val="20"/>
                <w:lang w:val="fr-FR"/>
              </w:rPr>
              <w:t xml:space="preserve">sectorielle ou </w:t>
            </w:r>
            <w:r w:rsidRPr="003B12D6">
              <w:rPr>
                <w:sz w:val="20"/>
                <w:szCs w:val="20"/>
                <w:lang w:val="fr-FR"/>
              </w:rPr>
              <w:t>structurelle</w:t>
            </w:r>
          </w:p>
          <w:p w:rsidR="0013484E" w:rsidRPr="003B12D6" w:rsidRDefault="0013484E" w:rsidP="0013484E">
            <w:pPr>
              <w:widowControl/>
              <w:numPr>
                <w:ilvl w:val="1"/>
                <w:numId w:val="22"/>
              </w:numPr>
              <w:autoSpaceDE/>
              <w:autoSpaceDN/>
              <w:rPr>
                <w:sz w:val="20"/>
                <w:szCs w:val="20"/>
                <w:lang w:val="fr-FR"/>
              </w:rPr>
            </w:pPr>
            <w:proofErr w:type="gramStart"/>
            <w:r w:rsidRPr="003B12D6">
              <w:rPr>
                <w:sz w:val="20"/>
                <w:szCs w:val="20"/>
                <w:lang w:val="fr-FR"/>
              </w:rPr>
              <w:t>la</w:t>
            </w:r>
            <w:proofErr w:type="gramEnd"/>
            <w:r w:rsidRPr="003B12D6">
              <w:rPr>
                <w:sz w:val="20"/>
                <w:szCs w:val="20"/>
                <w:lang w:val="fr-FR"/>
              </w:rPr>
              <w:t xml:space="preserve"> mobilité fonctionnelle</w:t>
            </w:r>
          </w:p>
          <w:p w:rsidR="0013484E" w:rsidRPr="003B12D6" w:rsidRDefault="0013484E" w:rsidP="0013484E">
            <w:pPr>
              <w:widowControl/>
              <w:numPr>
                <w:ilvl w:val="1"/>
                <w:numId w:val="22"/>
              </w:numPr>
              <w:autoSpaceDE/>
              <w:autoSpaceDN/>
              <w:rPr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l’exercice de responsabilités particulières</w:t>
            </w:r>
            <w:r>
              <w:rPr>
                <w:sz w:val="20"/>
                <w:szCs w:val="20"/>
                <w:lang w:val="fr-FR"/>
              </w:rPr>
              <w:t>,</w:t>
            </w:r>
            <w:r w:rsidRPr="003B12D6">
              <w:rPr>
                <w:sz w:val="20"/>
                <w:szCs w:val="20"/>
                <w:lang w:val="fr-FR"/>
              </w:rPr>
              <w:t xml:space="preserve"> notamment l’intérim sur fonctions comptables et de direction de service.</w:t>
            </w:r>
          </w:p>
        </w:tc>
      </w:tr>
    </w:tbl>
    <w:p w:rsidR="0013484E" w:rsidRPr="003B12D6" w:rsidRDefault="0013484E" w:rsidP="0013484E">
      <w:pPr>
        <w:ind w:right="-2"/>
        <w:rPr>
          <w:lang w:val="fr-FR"/>
        </w:rPr>
      </w:pPr>
    </w:p>
    <w:bookmarkEnd w:id="0"/>
    <w:bookmarkEnd w:id="1"/>
    <w:p w:rsidR="0013484E" w:rsidRPr="003B12D6" w:rsidRDefault="0013484E" w:rsidP="0013484E">
      <w:pPr>
        <w:spacing w:before="240" w:after="240"/>
        <w:rPr>
          <w:b/>
          <w:u w:val="single"/>
          <w:lang w:val="fr-FR"/>
        </w:rPr>
      </w:pPr>
      <w:r w:rsidRPr="003B12D6">
        <w:rPr>
          <w:b/>
          <w:u w:val="single"/>
          <w:lang w:val="fr-FR"/>
        </w:rPr>
        <w:t>Parcours Carrière 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365"/>
        <w:gridCol w:w="2398"/>
        <w:gridCol w:w="2349"/>
        <w:gridCol w:w="2358"/>
      </w:tblGrid>
      <w:tr w:rsidR="0013484E" w:rsidRPr="003B12D6" w:rsidTr="003A2741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szCs w:val="24"/>
                <w:lang w:val="fr-FR"/>
              </w:rPr>
            </w:pPr>
            <w:r w:rsidRPr="003B12D6">
              <w:rPr>
                <w:b/>
                <w:lang w:val="fr-FR"/>
              </w:rPr>
              <w:t>Dates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lang w:val="fr-FR"/>
              </w:rPr>
            </w:pPr>
            <w:r w:rsidRPr="003B12D6">
              <w:rPr>
                <w:b/>
                <w:lang w:val="fr-FR"/>
              </w:rPr>
              <w:t>Corps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lang w:val="fr-FR"/>
              </w:rPr>
            </w:pPr>
            <w:r w:rsidRPr="003B12D6">
              <w:rPr>
                <w:b/>
                <w:lang w:val="fr-FR"/>
              </w:rPr>
              <w:t>Affectations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lang w:val="fr-FR"/>
              </w:rPr>
            </w:pPr>
            <w:r w:rsidRPr="003B12D6">
              <w:rPr>
                <w:b/>
                <w:lang w:val="fr-FR"/>
              </w:rPr>
              <w:t>Fonctions occupées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lang w:val="fr-FR"/>
              </w:rPr>
            </w:pPr>
            <w:r w:rsidRPr="003B12D6">
              <w:rPr>
                <w:b/>
                <w:lang w:val="fr-FR"/>
              </w:rPr>
              <w:t>Mission(s)</w:t>
            </w:r>
          </w:p>
        </w:tc>
      </w:tr>
      <w:tr w:rsidR="0013484E" w:rsidRPr="003B12D6" w:rsidTr="003A2741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sz w:val="24"/>
                <w:u w:val="single"/>
                <w:lang w:val="fr-FR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</w:tr>
      <w:tr w:rsidR="0013484E" w:rsidRPr="003B12D6" w:rsidTr="003A2741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</w:tr>
      <w:tr w:rsidR="0013484E" w:rsidRPr="003B12D6" w:rsidTr="003A2741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</w:tr>
      <w:tr w:rsidR="0013484E" w:rsidRPr="003B12D6" w:rsidTr="003A2741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</w:tr>
      <w:tr w:rsidR="0013484E" w:rsidRPr="003B12D6" w:rsidTr="003A2741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</w:tr>
      <w:tr w:rsidR="0013484E" w:rsidRPr="003B12D6" w:rsidTr="003A2741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</w:tr>
      <w:tr w:rsidR="0013484E" w:rsidRPr="003B12D6" w:rsidTr="003A2741">
        <w:trPr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84E" w:rsidRPr="003B12D6" w:rsidRDefault="0013484E" w:rsidP="003A2741">
            <w:pPr>
              <w:spacing w:before="60" w:after="240"/>
              <w:jc w:val="center"/>
              <w:rPr>
                <w:b/>
                <w:u w:val="single"/>
                <w:lang w:val="fr-FR"/>
              </w:rPr>
            </w:pPr>
          </w:p>
        </w:tc>
      </w:tr>
    </w:tbl>
    <w:p w:rsidR="0013484E" w:rsidRPr="003B12D6" w:rsidRDefault="0013484E" w:rsidP="0013484E">
      <w:pPr>
        <w:spacing w:before="240" w:after="240"/>
        <w:rPr>
          <w:b/>
          <w:u w:val="single"/>
          <w:lang w:val="fr-FR"/>
        </w:rPr>
      </w:pPr>
      <w:r w:rsidRPr="003B12D6">
        <w:rPr>
          <w:b/>
          <w:u w:val="single"/>
          <w:lang w:val="fr-FR"/>
        </w:rPr>
        <w:t xml:space="preserve">Parcours professionnel : </w:t>
      </w:r>
    </w:p>
    <w:p w:rsidR="0013484E" w:rsidRPr="003B12D6" w:rsidRDefault="0013484E" w:rsidP="0013484E">
      <w:pPr>
        <w:spacing w:before="60"/>
        <w:rPr>
          <w:sz w:val="20"/>
          <w:szCs w:val="20"/>
          <w:lang w:val="fr-FR"/>
        </w:rPr>
      </w:pPr>
      <w:r w:rsidRPr="003B12D6">
        <w:rPr>
          <w:sz w:val="20"/>
          <w:szCs w:val="20"/>
          <w:lang w:val="fr-FR"/>
        </w:rPr>
        <w:sym w:font="Wingdings" w:char="F0A8"/>
      </w:r>
      <w:r w:rsidRPr="003B12D6">
        <w:rPr>
          <w:sz w:val="20"/>
          <w:szCs w:val="20"/>
          <w:lang w:val="fr-FR"/>
        </w:rPr>
        <w:t xml:space="preserve"> Intérim d’agent comptable (précisez établissement et période) …………………………………………………. </w:t>
      </w:r>
    </w:p>
    <w:p w:rsidR="0013484E" w:rsidRPr="003B12D6" w:rsidRDefault="0013484E" w:rsidP="0013484E">
      <w:pPr>
        <w:spacing w:before="60" w:after="240"/>
        <w:rPr>
          <w:sz w:val="20"/>
          <w:szCs w:val="20"/>
          <w:lang w:val="fr-FR"/>
        </w:rPr>
      </w:pPr>
      <w:proofErr w:type="gramStart"/>
      <w:r w:rsidRPr="003B12D6">
        <w:rPr>
          <w:sz w:val="20"/>
          <w:szCs w:val="20"/>
          <w:lang w:val="fr-FR"/>
        </w:rPr>
        <w:t>du</w:t>
      </w:r>
      <w:proofErr w:type="gramEnd"/>
      <w:r w:rsidRPr="003B12D6">
        <w:rPr>
          <w:sz w:val="20"/>
          <w:szCs w:val="20"/>
          <w:lang w:val="fr-FR"/>
        </w:rPr>
        <w:t xml:space="preserve"> ……………………… au ……………………………….</w:t>
      </w:r>
    </w:p>
    <w:p w:rsidR="0013484E" w:rsidRPr="003B12D6" w:rsidRDefault="0013484E" w:rsidP="0013484E">
      <w:pPr>
        <w:spacing w:before="60"/>
        <w:rPr>
          <w:sz w:val="20"/>
          <w:szCs w:val="20"/>
          <w:lang w:val="fr-FR"/>
        </w:rPr>
      </w:pPr>
      <w:r w:rsidRPr="003B12D6">
        <w:rPr>
          <w:sz w:val="20"/>
          <w:szCs w:val="20"/>
          <w:lang w:val="fr-FR"/>
        </w:rPr>
        <w:sym w:font="Wingdings" w:char="F0A8"/>
      </w:r>
      <w:r w:rsidRPr="003B12D6">
        <w:rPr>
          <w:sz w:val="20"/>
          <w:szCs w:val="20"/>
          <w:lang w:val="fr-FR"/>
        </w:rPr>
        <w:t xml:space="preserve"> Intérim de direction de service (précisez service et période) …………………………………………………….</w:t>
      </w:r>
    </w:p>
    <w:p w:rsidR="0013484E" w:rsidRPr="003B12D6" w:rsidRDefault="0013484E" w:rsidP="0013484E">
      <w:pPr>
        <w:spacing w:before="60" w:after="240"/>
        <w:rPr>
          <w:sz w:val="20"/>
          <w:szCs w:val="20"/>
          <w:lang w:val="fr-FR"/>
        </w:rPr>
      </w:pPr>
      <w:proofErr w:type="gramStart"/>
      <w:r w:rsidRPr="003B12D6">
        <w:rPr>
          <w:sz w:val="20"/>
          <w:szCs w:val="20"/>
          <w:lang w:val="fr-FR"/>
        </w:rPr>
        <w:t>du</w:t>
      </w:r>
      <w:proofErr w:type="gramEnd"/>
      <w:r w:rsidRPr="003B12D6">
        <w:rPr>
          <w:sz w:val="20"/>
          <w:szCs w:val="20"/>
          <w:lang w:val="fr-FR"/>
        </w:rPr>
        <w:t xml:space="preserve"> ……………………… au 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13484E" w:rsidRPr="003B12D6" w:rsidTr="003A2741">
        <w:trPr>
          <w:trHeight w:val="3334"/>
        </w:trPr>
        <w:tc>
          <w:tcPr>
            <w:tcW w:w="10768" w:type="dxa"/>
            <w:shd w:val="clear" w:color="auto" w:fill="auto"/>
          </w:tcPr>
          <w:p w:rsidR="0013484E" w:rsidRPr="003B12D6" w:rsidRDefault="0013484E" w:rsidP="003A2741">
            <w:pPr>
              <w:spacing w:before="60" w:after="240"/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Fonctions et responsabilités exercées, acquis professionnels…</w:t>
            </w:r>
          </w:p>
        </w:tc>
      </w:tr>
    </w:tbl>
    <w:p w:rsidR="0013484E" w:rsidRPr="003B12D6" w:rsidRDefault="0013484E" w:rsidP="0013484E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</w:p>
    <w:p w:rsidR="0013484E" w:rsidRDefault="0013484E" w:rsidP="0013484E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</w:p>
    <w:p w:rsidR="0013484E" w:rsidRPr="003B12D6" w:rsidRDefault="0013484E" w:rsidP="0013484E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t>ANNEXE 8</w:t>
      </w:r>
    </w:p>
    <w:p w:rsidR="0013484E" w:rsidRPr="003B12D6" w:rsidRDefault="0013484E" w:rsidP="0013484E">
      <w:pPr>
        <w:spacing w:line="280" w:lineRule="exact"/>
        <w:ind w:left="9214"/>
        <w:rPr>
          <w:b/>
          <w:sz w:val="24"/>
          <w:u w:val="single"/>
          <w:lang w:val="fr-FR"/>
        </w:rPr>
      </w:pPr>
      <w:r w:rsidRPr="003B12D6">
        <w:rPr>
          <w:b/>
          <w:sz w:val="24"/>
          <w:u w:val="single"/>
          <w:lang w:val="fr-FR"/>
        </w:rPr>
        <w:t>Page 2/2</w:t>
      </w:r>
    </w:p>
    <w:p w:rsidR="0013484E" w:rsidRPr="003B12D6" w:rsidRDefault="0013484E" w:rsidP="0013484E">
      <w:pPr>
        <w:spacing w:before="60" w:after="240"/>
        <w:rPr>
          <w:b/>
          <w:lang w:val="fr-FR"/>
        </w:rPr>
      </w:pPr>
    </w:p>
    <w:p w:rsidR="0013484E" w:rsidRPr="003B12D6" w:rsidRDefault="0013484E" w:rsidP="0013484E">
      <w:pPr>
        <w:spacing w:before="60" w:after="240"/>
        <w:rPr>
          <w:b/>
          <w:u w:val="single"/>
          <w:lang w:val="fr-FR"/>
        </w:rPr>
      </w:pPr>
      <w:r w:rsidRPr="003B12D6">
        <w:rPr>
          <w:b/>
          <w:u w:val="single"/>
          <w:lang w:val="fr-FR"/>
        </w:rPr>
        <w:t xml:space="preserve">Projet professionnel et motivation de l’agent </w:t>
      </w:r>
      <w:proofErr w:type="spellStart"/>
      <w:r w:rsidRPr="003B12D6">
        <w:rPr>
          <w:b/>
          <w:u w:val="single"/>
          <w:lang w:val="fr-FR"/>
        </w:rPr>
        <w:t>promouvable</w:t>
      </w:r>
      <w:proofErr w:type="spellEnd"/>
      <w:r w:rsidRPr="003B12D6">
        <w:rPr>
          <w:b/>
          <w:u w:val="single"/>
          <w:lang w:val="fr-FR"/>
        </w:rPr>
        <w:t xml:space="preserve"> au tableau d’avancement d’APA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13484E" w:rsidRPr="003B12D6" w:rsidTr="0013484E">
        <w:trPr>
          <w:trHeight w:val="8501"/>
        </w:trPr>
        <w:tc>
          <w:tcPr>
            <w:tcW w:w="10627" w:type="dxa"/>
          </w:tcPr>
          <w:p w:rsidR="0013484E" w:rsidRPr="003B12D6" w:rsidRDefault="0013484E" w:rsidP="003A2741">
            <w:pPr>
              <w:spacing w:before="60" w:after="240"/>
              <w:rPr>
                <w:b/>
                <w:u w:val="single"/>
                <w:lang w:val="fr-FR"/>
              </w:rPr>
            </w:pPr>
            <w:bookmarkStart w:id="2" w:name="_GoBack"/>
            <w:bookmarkEnd w:id="2"/>
          </w:p>
        </w:tc>
      </w:tr>
    </w:tbl>
    <w:p w:rsidR="0013484E" w:rsidRPr="003B12D6" w:rsidRDefault="0013484E" w:rsidP="0013484E">
      <w:pPr>
        <w:pStyle w:val="En-tte"/>
        <w:tabs>
          <w:tab w:val="left" w:pos="708"/>
        </w:tabs>
        <w:rPr>
          <w:rFonts w:ascii="Times New Roman" w:hAnsi="Times New Roman"/>
          <w:szCs w:val="24"/>
          <w:lang w:val="fr-F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0"/>
        <w:gridCol w:w="5157"/>
      </w:tblGrid>
      <w:tr w:rsidR="0013484E" w:rsidRPr="003B12D6" w:rsidTr="003A2741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3484E" w:rsidRPr="003B12D6" w:rsidRDefault="0013484E" w:rsidP="003A2741">
            <w:pPr>
              <w:pStyle w:val="En-tte"/>
              <w:tabs>
                <w:tab w:val="left" w:pos="708"/>
              </w:tabs>
              <w:spacing w:before="60"/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484E" w:rsidRPr="003B12D6" w:rsidRDefault="0013484E" w:rsidP="003A2741">
            <w:pPr>
              <w:pStyle w:val="En-tte"/>
              <w:tabs>
                <w:tab w:val="left" w:pos="708"/>
              </w:tabs>
              <w:rPr>
                <w:sz w:val="20"/>
                <w:szCs w:val="20"/>
                <w:lang w:val="fr-FR"/>
              </w:rPr>
            </w:pPr>
          </w:p>
        </w:tc>
      </w:tr>
      <w:tr w:rsidR="0013484E" w:rsidRPr="003B12D6" w:rsidTr="003A2741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3484E" w:rsidRPr="003B12D6" w:rsidRDefault="0013484E" w:rsidP="003A2741">
            <w:pPr>
              <w:pStyle w:val="En-tte"/>
              <w:tabs>
                <w:tab w:val="left" w:pos="708"/>
              </w:tabs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484E" w:rsidRPr="003B12D6" w:rsidRDefault="0013484E" w:rsidP="003A2741">
            <w:pPr>
              <w:pStyle w:val="En-tte"/>
              <w:tabs>
                <w:tab w:val="left" w:pos="708"/>
              </w:tabs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>le :</w:t>
            </w:r>
          </w:p>
        </w:tc>
      </w:tr>
    </w:tbl>
    <w:p w:rsidR="0013484E" w:rsidRPr="003B12D6" w:rsidRDefault="0013484E" w:rsidP="0013484E">
      <w:pPr>
        <w:pStyle w:val="En-tte"/>
        <w:tabs>
          <w:tab w:val="left" w:pos="708"/>
        </w:tabs>
        <w:rPr>
          <w:rFonts w:ascii="Times New Roman" w:hAnsi="Times New Roman"/>
          <w:sz w:val="20"/>
          <w:szCs w:val="20"/>
          <w:lang w:val="fr-FR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7"/>
      </w:tblGrid>
      <w:tr w:rsidR="0013484E" w:rsidRPr="003B12D6" w:rsidTr="003A2741">
        <w:trPr>
          <w:trHeight w:val="851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484E" w:rsidRPr="003B12D6" w:rsidRDefault="0013484E" w:rsidP="003A2741">
            <w:pPr>
              <w:spacing w:before="60"/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Signature du chef d’établissement, président, directeur :  </w:t>
            </w:r>
            <w:r w:rsidRPr="003B12D6">
              <w:rPr>
                <w:i/>
                <w:sz w:val="20"/>
                <w:szCs w:val="20"/>
                <w:u w:val="single"/>
                <w:lang w:val="fr-FR"/>
              </w:rPr>
              <w:t>merci de préciser les nom et fonction du signataire</w:t>
            </w:r>
            <w:r w:rsidRPr="003B12D6">
              <w:rPr>
                <w:sz w:val="20"/>
                <w:szCs w:val="20"/>
                <w:lang w:val="fr-FR"/>
              </w:rPr>
              <w:t xml:space="preserve"> </w:t>
            </w:r>
          </w:p>
          <w:p w:rsidR="0013484E" w:rsidRPr="003B12D6" w:rsidRDefault="0013484E" w:rsidP="003A2741">
            <w:pPr>
              <w:pStyle w:val="En-tte"/>
              <w:tabs>
                <w:tab w:val="left" w:pos="708"/>
              </w:tabs>
              <w:spacing w:before="60"/>
              <w:rPr>
                <w:sz w:val="20"/>
                <w:szCs w:val="20"/>
                <w:lang w:val="fr-FR"/>
              </w:rPr>
            </w:pPr>
          </w:p>
        </w:tc>
      </w:tr>
      <w:tr w:rsidR="0013484E" w:rsidRPr="003B12D6" w:rsidTr="003A2741">
        <w:trPr>
          <w:trHeight w:val="851"/>
        </w:trPr>
        <w:tc>
          <w:tcPr>
            <w:tcW w:w="10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84E" w:rsidRPr="003B12D6" w:rsidRDefault="0013484E" w:rsidP="003A2741">
            <w:pPr>
              <w:pStyle w:val="En-tte"/>
              <w:tabs>
                <w:tab w:val="left" w:pos="708"/>
              </w:tabs>
              <w:rPr>
                <w:sz w:val="20"/>
                <w:szCs w:val="20"/>
                <w:lang w:val="fr-FR"/>
              </w:rPr>
            </w:pPr>
            <w:r w:rsidRPr="003B12D6">
              <w:rPr>
                <w:sz w:val="20"/>
                <w:szCs w:val="20"/>
                <w:lang w:val="fr-FR"/>
              </w:rPr>
              <w:t xml:space="preserve">Date :  </w:t>
            </w:r>
          </w:p>
        </w:tc>
      </w:tr>
    </w:tbl>
    <w:p w:rsidR="0013484E" w:rsidRPr="003B12D6" w:rsidRDefault="0013484E" w:rsidP="0013484E">
      <w:pPr>
        <w:spacing w:line="280" w:lineRule="exact"/>
        <w:ind w:left="8789"/>
        <w:rPr>
          <w:b/>
          <w:bCs/>
          <w:sz w:val="28"/>
          <w:szCs w:val="28"/>
          <w:lang w:val="fr-FR"/>
        </w:rPr>
      </w:pPr>
    </w:p>
    <w:p w:rsidR="00A87015" w:rsidRPr="0023406B" w:rsidRDefault="00A87015" w:rsidP="0023406B"/>
    <w:sectPr w:rsidR="00A87015" w:rsidRPr="0023406B" w:rsidSect="001A7BA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2" w:right="424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3B7" w:rsidRDefault="006313B7" w:rsidP="0079276E">
      <w:r>
        <w:separator/>
      </w:r>
    </w:p>
  </w:endnote>
  <w:endnote w:type="continuationSeparator" w:id="0">
    <w:p w:rsidR="006313B7" w:rsidRDefault="006313B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6B" w:rsidRPr="001C1BC3" w:rsidRDefault="0023406B" w:rsidP="0023406B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 w:rsidR="0013484E">
      <w:rPr>
        <w:sz w:val="18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BC3" w:rsidRPr="001C1BC3" w:rsidRDefault="001C1BC3" w:rsidP="001C1BC3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 w:rsidR="0013484E">
      <w:rPr>
        <w:sz w:val="18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3B7" w:rsidRDefault="006313B7" w:rsidP="0079276E">
      <w:r>
        <w:separator/>
      </w:r>
    </w:p>
  </w:footnote>
  <w:footnote w:type="continuationSeparator" w:id="0">
    <w:p w:rsidR="006313B7" w:rsidRDefault="006313B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2D" w:rsidRPr="003240AC" w:rsidRDefault="00CA0E1B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2576" behindDoc="0" locked="0" layoutInCell="1" allowOverlap="1" wp14:anchorId="071B9F08" wp14:editId="49B0A2B7">
          <wp:simplePos x="0" y="0"/>
          <wp:positionH relativeFrom="margin">
            <wp:align>left</wp:align>
          </wp:positionH>
          <wp:positionV relativeFrom="paragraph">
            <wp:posOffset>-145915</wp:posOffset>
          </wp:positionV>
          <wp:extent cx="924128" cy="690312"/>
          <wp:effectExtent l="0" t="0" r="952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128" cy="690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2B6" w:rsidRDefault="001C1BC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4624" behindDoc="0" locked="0" layoutInCell="1" allowOverlap="1" wp14:anchorId="5AE1ADFE" wp14:editId="1EDCC3A4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75490" cy="653980"/>
          <wp:effectExtent l="0" t="0" r="127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490" cy="65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B06"/>
    <w:multiLevelType w:val="hybridMultilevel"/>
    <w:tmpl w:val="445270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AEE"/>
    <w:multiLevelType w:val="multilevel"/>
    <w:tmpl w:val="7EB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65370"/>
    <w:multiLevelType w:val="multilevel"/>
    <w:tmpl w:val="8196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97D3E"/>
    <w:multiLevelType w:val="hybridMultilevel"/>
    <w:tmpl w:val="D4EAA4A0"/>
    <w:lvl w:ilvl="0" w:tplc="69A0B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F5D32"/>
    <w:multiLevelType w:val="hybridMultilevel"/>
    <w:tmpl w:val="2C2E6C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65B45"/>
    <w:multiLevelType w:val="multilevel"/>
    <w:tmpl w:val="4AC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3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C1236"/>
    <w:multiLevelType w:val="hybridMultilevel"/>
    <w:tmpl w:val="BAACFB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17AC6"/>
    <w:multiLevelType w:val="multilevel"/>
    <w:tmpl w:val="91D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D7353"/>
    <w:multiLevelType w:val="hybridMultilevel"/>
    <w:tmpl w:val="FFE4744E"/>
    <w:lvl w:ilvl="0" w:tplc="23281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7"/>
  </w:num>
  <w:num w:numId="5">
    <w:abstractNumId w:val="17"/>
  </w:num>
  <w:num w:numId="6">
    <w:abstractNumId w:val="1"/>
  </w:num>
  <w:num w:numId="7">
    <w:abstractNumId w:val="19"/>
  </w:num>
  <w:num w:numId="8">
    <w:abstractNumId w:val="9"/>
  </w:num>
  <w:num w:numId="9">
    <w:abstractNumId w:val="20"/>
  </w:num>
  <w:num w:numId="10">
    <w:abstractNumId w:val="5"/>
  </w:num>
  <w:num w:numId="11">
    <w:abstractNumId w:val="11"/>
  </w:num>
  <w:num w:numId="12">
    <w:abstractNumId w:val="10"/>
  </w:num>
  <w:num w:numId="13">
    <w:abstractNumId w:val="13"/>
  </w:num>
  <w:num w:numId="14">
    <w:abstractNumId w:val="0"/>
  </w:num>
  <w:num w:numId="15">
    <w:abstractNumId w:val="8"/>
  </w:num>
  <w:num w:numId="16">
    <w:abstractNumId w:val="15"/>
  </w:num>
  <w:num w:numId="17">
    <w:abstractNumId w:val="21"/>
  </w:num>
  <w:num w:numId="18">
    <w:abstractNumId w:val="18"/>
  </w:num>
  <w:num w:numId="19">
    <w:abstractNumId w:val="3"/>
  </w:num>
  <w:num w:numId="20">
    <w:abstractNumId w:val="6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1F"/>
    <w:rsid w:val="0000602C"/>
    <w:rsid w:val="00013EE0"/>
    <w:rsid w:val="00015220"/>
    <w:rsid w:val="000160F1"/>
    <w:rsid w:val="000216C2"/>
    <w:rsid w:val="00024364"/>
    <w:rsid w:val="0003464D"/>
    <w:rsid w:val="00045DCD"/>
    <w:rsid w:val="00046EC0"/>
    <w:rsid w:val="000548BA"/>
    <w:rsid w:val="00065AD1"/>
    <w:rsid w:val="00072084"/>
    <w:rsid w:val="000727E4"/>
    <w:rsid w:val="00072BB4"/>
    <w:rsid w:val="00075815"/>
    <w:rsid w:val="00081835"/>
    <w:rsid w:val="00081F5E"/>
    <w:rsid w:val="000924D0"/>
    <w:rsid w:val="000A76A5"/>
    <w:rsid w:val="000B0095"/>
    <w:rsid w:val="000C7686"/>
    <w:rsid w:val="000D1BB4"/>
    <w:rsid w:val="000D57E2"/>
    <w:rsid w:val="000D6723"/>
    <w:rsid w:val="000F069D"/>
    <w:rsid w:val="000F31B7"/>
    <w:rsid w:val="000F55B7"/>
    <w:rsid w:val="0010312A"/>
    <w:rsid w:val="001157DD"/>
    <w:rsid w:val="001166AA"/>
    <w:rsid w:val="001200FD"/>
    <w:rsid w:val="00131088"/>
    <w:rsid w:val="00133E75"/>
    <w:rsid w:val="0013484E"/>
    <w:rsid w:val="00145BD9"/>
    <w:rsid w:val="00153E43"/>
    <w:rsid w:val="00155E7A"/>
    <w:rsid w:val="0015621C"/>
    <w:rsid w:val="001648E4"/>
    <w:rsid w:val="001655B4"/>
    <w:rsid w:val="00170A92"/>
    <w:rsid w:val="00173CDC"/>
    <w:rsid w:val="001748A9"/>
    <w:rsid w:val="00182EF6"/>
    <w:rsid w:val="0018400E"/>
    <w:rsid w:val="00185327"/>
    <w:rsid w:val="00194387"/>
    <w:rsid w:val="001A79B6"/>
    <w:rsid w:val="001A7BAE"/>
    <w:rsid w:val="001C1BC3"/>
    <w:rsid w:val="001C79E5"/>
    <w:rsid w:val="001D7B01"/>
    <w:rsid w:val="001E519F"/>
    <w:rsid w:val="001E5B59"/>
    <w:rsid w:val="001F209A"/>
    <w:rsid w:val="001F2F63"/>
    <w:rsid w:val="00202B2A"/>
    <w:rsid w:val="002127E5"/>
    <w:rsid w:val="002134FB"/>
    <w:rsid w:val="00226783"/>
    <w:rsid w:val="0023406B"/>
    <w:rsid w:val="00237D56"/>
    <w:rsid w:val="002415AA"/>
    <w:rsid w:val="00242906"/>
    <w:rsid w:val="0024688A"/>
    <w:rsid w:val="00250B2D"/>
    <w:rsid w:val="002511D4"/>
    <w:rsid w:val="00257739"/>
    <w:rsid w:val="00266081"/>
    <w:rsid w:val="00270756"/>
    <w:rsid w:val="0028192B"/>
    <w:rsid w:val="0028482F"/>
    <w:rsid w:val="00290741"/>
    <w:rsid w:val="00290CE8"/>
    <w:rsid w:val="002918C0"/>
    <w:rsid w:val="00293194"/>
    <w:rsid w:val="002A3F6C"/>
    <w:rsid w:val="002B46D2"/>
    <w:rsid w:val="002C3D89"/>
    <w:rsid w:val="002C53DF"/>
    <w:rsid w:val="00301383"/>
    <w:rsid w:val="00313DB8"/>
    <w:rsid w:val="003160DD"/>
    <w:rsid w:val="00317511"/>
    <w:rsid w:val="003240AC"/>
    <w:rsid w:val="003264E1"/>
    <w:rsid w:val="003270E6"/>
    <w:rsid w:val="00327C0A"/>
    <w:rsid w:val="00334E81"/>
    <w:rsid w:val="0035339A"/>
    <w:rsid w:val="00355FF4"/>
    <w:rsid w:val="00356BBA"/>
    <w:rsid w:val="00383F88"/>
    <w:rsid w:val="003931E9"/>
    <w:rsid w:val="0039560D"/>
    <w:rsid w:val="003961F5"/>
    <w:rsid w:val="003A0141"/>
    <w:rsid w:val="003A0FBE"/>
    <w:rsid w:val="003A579D"/>
    <w:rsid w:val="003A7BC3"/>
    <w:rsid w:val="003B0678"/>
    <w:rsid w:val="003B12D6"/>
    <w:rsid w:val="003C05BC"/>
    <w:rsid w:val="003C58F8"/>
    <w:rsid w:val="003D1DE1"/>
    <w:rsid w:val="003D4B3B"/>
    <w:rsid w:val="003F2312"/>
    <w:rsid w:val="003F5E0A"/>
    <w:rsid w:val="00407F51"/>
    <w:rsid w:val="00410663"/>
    <w:rsid w:val="00410F62"/>
    <w:rsid w:val="0041397B"/>
    <w:rsid w:val="0042101F"/>
    <w:rsid w:val="004252DB"/>
    <w:rsid w:val="0042632D"/>
    <w:rsid w:val="00430B9E"/>
    <w:rsid w:val="0043144B"/>
    <w:rsid w:val="00433904"/>
    <w:rsid w:val="004344B0"/>
    <w:rsid w:val="004529DA"/>
    <w:rsid w:val="00452D76"/>
    <w:rsid w:val="004608CD"/>
    <w:rsid w:val="004706FC"/>
    <w:rsid w:val="00470EDA"/>
    <w:rsid w:val="00474830"/>
    <w:rsid w:val="004802A4"/>
    <w:rsid w:val="0048056E"/>
    <w:rsid w:val="004936AF"/>
    <w:rsid w:val="004A11EB"/>
    <w:rsid w:val="004C7346"/>
    <w:rsid w:val="004D0030"/>
    <w:rsid w:val="004D0D46"/>
    <w:rsid w:val="004D1619"/>
    <w:rsid w:val="004D1781"/>
    <w:rsid w:val="004D3F29"/>
    <w:rsid w:val="004D5A9C"/>
    <w:rsid w:val="004E7415"/>
    <w:rsid w:val="004F2FC3"/>
    <w:rsid w:val="004F341F"/>
    <w:rsid w:val="004F3EE4"/>
    <w:rsid w:val="00500B41"/>
    <w:rsid w:val="00510070"/>
    <w:rsid w:val="005141AA"/>
    <w:rsid w:val="0052044B"/>
    <w:rsid w:val="00520556"/>
    <w:rsid w:val="00521BCD"/>
    <w:rsid w:val="0052357F"/>
    <w:rsid w:val="00532052"/>
    <w:rsid w:val="00533FB0"/>
    <w:rsid w:val="00544729"/>
    <w:rsid w:val="00547662"/>
    <w:rsid w:val="0055412A"/>
    <w:rsid w:val="00562F3E"/>
    <w:rsid w:val="00567509"/>
    <w:rsid w:val="005716F8"/>
    <w:rsid w:val="0057177D"/>
    <w:rsid w:val="005736D4"/>
    <w:rsid w:val="005749F6"/>
    <w:rsid w:val="00580717"/>
    <w:rsid w:val="005862B3"/>
    <w:rsid w:val="0058667E"/>
    <w:rsid w:val="00592407"/>
    <w:rsid w:val="00596D6B"/>
    <w:rsid w:val="005972E3"/>
    <w:rsid w:val="005A5041"/>
    <w:rsid w:val="005B11B6"/>
    <w:rsid w:val="005B28D5"/>
    <w:rsid w:val="005B4F96"/>
    <w:rsid w:val="005B6F0D"/>
    <w:rsid w:val="005B78EC"/>
    <w:rsid w:val="005C12C8"/>
    <w:rsid w:val="005C2A6F"/>
    <w:rsid w:val="005C46BA"/>
    <w:rsid w:val="005C4846"/>
    <w:rsid w:val="005D1B5A"/>
    <w:rsid w:val="005D24DF"/>
    <w:rsid w:val="005E2827"/>
    <w:rsid w:val="005E65DF"/>
    <w:rsid w:val="005F2E98"/>
    <w:rsid w:val="005F469D"/>
    <w:rsid w:val="00601526"/>
    <w:rsid w:val="00612AC8"/>
    <w:rsid w:val="00625D93"/>
    <w:rsid w:val="006313B7"/>
    <w:rsid w:val="00651077"/>
    <w:rsid w:val="00656B85"/>
    <w:rsid w:val="006625F5"/>
    <w:rsid w:val="0068013E"/>
    <w:rsid w:val="006859B0"/>
    <w:rsid w:val="00685CDC"/>
    <w:rsid w:val="0068690B"/>
    <w:rsid w:val="00694B8C"/>
    <w:rsid w:val="006A0ED1"/>
    <w:rsid w:val="006A4ADA"/>
    <w:rsid w:val="006A5056"/>
    <w:rsid w:val="006A646D"/>
    <w:rsid w:val="006B2957"/>
    <w:rsid w:val="006B3CA6"/>
    <w:rsid w:val="006B6FE5"/>
    <w:rsid w:val="006D401B"/>
    <w:rsid w:val="006D502A"/>
    <w:rsid w:val="006D550D"/>
    <w:rsid w:val="006E0BDA"/>
    <w:rsid w:val="006E0FCF"/>
    <w:rsid w:val="0070072C"/>
    <w:rsid w:val="007151BF"/>
    <w:rsid w:val="00720C04"/>
    <w:rsid w:val="0072248F"/>
    <w:rsid w:val="00750F6A"/>
    <w:rsid w:val="007721F0"/>
    <w:rsid w:val="00781A5F"/>
    <w:rsid w:val="00786171"/>
    <w:rsid w:val="00787101"/>
    <w:rsid w:val="0079276E"/>
    <w:rsid w:val="007A59D5"/>
    <w:rsid w:val="007B2939"/>
    <w:rsid w:val="007B4F8D"/>
    <w:rsid w:val="007B6F11"/>
    <w:rsid w:val="007D5431"/>
    <w:rsid w:val="007D669B"/>
    <w:rsid w:val="007E2D34"/>
    <w:rsid w:val="007F1724"/>
    <w:rsid w:val="007F312B"/>
    <w:rsid w:val="00807CCD"/>
    <w:rsid w:val="0081060F"/>
    <w:rsid w:val="00812144"/>
    <w:rsid w:val="00822782"/>
    <w:rsid w:val="008240EC"/>
    <w:rsid w:val="00825247"/>
    <w:rsid w:val="00827440"/>
    <w:rsid w:val="00827677"/>
    <w:rsid w:val="00830AC5"/>
    <w:rsid w:val="0083137A"/>
    <w:rsid w:val="00831DEF"/>
    <w:rsid w:val="00847039"/>
    <w:rsid w:val="00847A36"/>
    <w:rsid w:val="008506AC"/>
    <w:rsid w:val="00851458"/>
    <w:rsid w:val="0085497A"/>
    <w:rsid w:val="00870B6D"/>
    <w:rsid w:val="0087515E"/>
    <w:rsid w:val="008846A1"/>
    <w:rsid w:val="00891BFE"/>
    <w:rsid w:val="008A73FE"/>
    <w:rsid w:val="008B1892"/>
    <w:rsid w:val="008B18AE"/>
    <w:rsid w:val="008C17EF"/>
    <w:rsid w:val="008F4298"/>
    <w:rsid w:val="00906207"/>
    <w:rsid w:val="00922781"/>
    <w:rsid w:val="00925F2F"/>
    <w:rsid w:val="009307A8"/>
    <w:rsid w:val="00930B38"/>
    <w:rsid w:val="00936712"/>
    <w:rsid w:val="00936E45"/>
    <w:rsid w:val="00941377"/>
    <w:rsid w:val="0096456D"/>
    <w:rsid w:val="0096704E"/>
    <w:rsid w:val="00970AEE"/>
    <w:rsid w:val="009739D1"/>
    <w:rsid w:val="00983F68"/>
    <w:rsid w:val="00992064"/>
    <w:rsid w:val="00992DBA"/>
    <w:rsid w:val="009A2017"/>
    <w:rsid w:val="009A4F88"/>
    <w:rsid w:val="009A5A17"/>
    <w:rsid w:val="009C0943"/>
    <w:rsid w:val="009C0C96"/>
    <w:rsid w:val="009D51D5"/>
    <w:rsid w:val="009D546C"/>
    <w:rsid w:val="009D7633"/>
    <w:rsid w:val="009F465C"/>
    <w:rsid w:val="009F56A7"/>
    <w:rsid w:val="009F5C22"/>
    <w:rsid w:val="00A10A83"/>
    <w:rsid w:val="00A11904"/>
    <w:rsid w:val="00A124A0"/>
    <w:rsid w:val="00A1486F"/>
    <w:rsid w:val="00A23910"/>
    <w:rsid w:val="00A26051"/>
    <w:rsid w:val="00A30EA6"/>
    <w:rsid w:val="00A31A15"/>
    <w:rsid w:val="00A32C72"/>
    <w:rsid w:val="00A35B89"/>
    <w:rsid w:val="00A440C0"/>
    <w:rsid w:val="00A45979"/>
    <w:rsid w:val="00A53099"/>
    <w:rsid w:val="00A70B6C"/>
    <w:rsid w:val="00A73744"/>
    <w:rsid w:val="00A738E3"/>
    <w:rsid w:val="00A74CBE"/>
    <w:rsid w:val="00A84CCB"/>
    <w:rsid w:val="00A87015"/>
    <w:rsid w:val="00AB19A5"/>
    <w:rsid w:val="00AB25C5"/>
    <w:rsid w:val="00AB428B"/>
    <w:rsid w:val="00AE1732"/>
    <w:rsid w:val="00AE48FE"/>
    <w:rsid w:val="00AE55AC"/>
    <w:rsid w:val="00AF1D5B"/>
    <w:rsid w:val="00B02E79"/>
    <w:rsid w:val="00B222EA"/>
    <w:rsid w:val="00B22F4C"/>
    <w:rsid w:val="00B34327"/>
    <w:rsid w:val="00B36852"/>
    <w:rsid w:val="00B37451"/>
    <w:rsid w:val="00B46241"/>
    <w:rsid w:val="00B462B6"/>
    <w:rsid w:val="00B46AF7"/>
    <w:rsid w:val="00B50BE1"/>
    <w:rsid w:val="00B5193F"/>
    <w:rsid w:val="00B55B58"/>
    <w:rsid w:val="00B56739"/>
    <w:rsid w:val="00B62BD1"/>
    <w:rsid w:val="00BA4C2E"/>
    <w:rsid w:val="00BB1E52"/>
    <w:rsid w:val="00BB458A"/>
    <w:rsid w:val="00BC09F0"/>
    <w:rsid w:val="00BD7D3A"/>
    <w:rsid w:val="00BE5F4E"/>
    <w:rsid w:val="00BE629B"/>
    <w:rsid w:val="00BF1ED6"/>
    <w:rsid w:val="00BF32AC"/>
    <w:rsid w:val="00BF4F62"/>
    <w:rsid w:val="00C220A3"/>
    <w:rsid w:val="00C23EAD"/>
    <w:rsid w:val="00C277B3"/>
    <w:rsid w:val="00C4093B"/>
    <w:rsid w:val="00C41844"/>
    <w:rsid w:val="00C57944"/>
    <w:rsid w:val="00C66322"/>
    <w:rsid w:val="00C67312"/>
    <w:rsid w:val="00C739ED"/>
    <w:rsid w:val="00C7451D"/>
    <w:rsid w:val="00C84E0E"/>
    <w:rsid w:val="00C878AA"/>
    <w:rsid w:val="00CA0E1B"/>
    <w:rsid w:val="00CA152C"/>
    <w:rsid w:val="00CA16A3"/>
    <w:rsid w:val="00CB41A1"/>
    <w:rsid w:val="00CB7BCB"/>
    <w:rsid w:val="00CC2D21"/>
    <w:rsid w:val="00CD0D60"/>
    <w:rsid w:val="00CD5E65"/>
    <w:rsid w:val="00CE16E3"/>
    <w:rsid w:val="00CE1BE6"/>
    <w:rsid w:val="00CE737D"/>
    <w:rsid w:val="00CF1F25"/>
    <w:rsid w:val="00D000B3"/>
    <w:rsid w:val="00D05D1E"/>
    <w:rsid w:val="00D10C52"/>
    <w:rsid w:val="00D41006"/>
    <w:rsid w:val="00D41A1B"/>
    <w:rsid w:val="00D420AD"/>
    <w:rsid w:val="00D424DA"/>
    <w:rsid w:val="00D44B22"/>
    <w:rsid w:val="00D54962"/>
    <w:rsid w:val="00D60DB3"/>
    <w:rsid w:val="00D67991"/>
    <w:rsid w:val="00D83B1F"/>
    <w:rsid w:val="00D8409D"/>
    <w:rsid w:val="00D85777"/>
    <w:rsid w:val="00D96935"/>
    <w:rsid w:val="00DA0C11"/>
    <w:rsid w:val="00DA2090"/>
    <w:rsid w:val="00DA4456"/>
    <w:rsid w:val="00DB27C3"/>
    <w:rsid w:val="00DC5BB5"/>
    <w:rsid w:val="00DC768D"/>
    <w:rsid w:val="00DD50D6"/>
    <w:rsid w:val="00DD5EA3"/>
    <w:rsid w:val="00DD6646"/>
    <w:rsid w:val="00E0496C"/>
    <w:rsid w:val="00E05336"/>
    <w:rsid w:val="00E123C3"/>
    <w:rsid w:val="00E25F4B"/>
    <w:rsid w:val="00E33149"/>
    <w:rsid w:val="00E5279F"/>
    <w:rsid w:val="00E54B7E"/>
    <w:rsid w:val="00E57758"/>
    <w:rsid w:val="00E64AE5"/>
    <w:rsid w:val="00E669F0"/>
    <w:rsid w:val="00E72241"/>
    <w:rsid w:val="00E77300"/>
    <w:rsid w:val="00E77530"/>
    <w:rsid w:val="00E868A0"/>
    <w:rsid w:val="00E91250"/>
    <w:rsid w:val="00EA0117"/>
    <w:rsid w:val="00EA5A18"/>
    <w:rsid w:val="00EA7EFB"/>
    <w:rsid w:val="00EB0395"/>
    <w:rsid w:val="00EB246B"/>
    <w:rsid w:val="00EC60BB"/>
    <w:rsid w:val="00EC6F96"/>
    <w:rsid w:val="00ED1564"/>
    <w:rsid w:val="00ED3A80"/>
    <w:rsid w:val="00EE05D2"/>
    <w:rsid w:val="00EE3780"/>
    <w:rsid w:val="00EE6173"/>
    <w:rsid w:val="00EF46F7"/>
    <w:rsid w:val="00EF5CF0"/>
    <w:rsid w:val="00EF68A7"/>
    <w:rsid w:val="00F02A1E"/>
    <w:rsid w:val="00F043B7"/>
    <w:rsid w:val="00F06C39"/>
    <w:rsid w:val="00F13D81"/>
    <w:rsid w:val="00F15DE3"/>
    <w:rsid w:val="00F166EE"/>
    <w:rsid w:val="00F228F9"/>
    <w:rsid w:val="00F22CF7"/>
    <w:rsid w:val="00F242FC"/>
    <w:rsid w:val="00F2464C"/>
    <w:rsid w:val="00F25DA3"/>
    <w:rsid w:val="00F261BB"/>
    <w:rsid w:val="00F35B9F"/>
    <w:rsid w:val="00F542FC"/>
    <w:rsid w:val="00F70860"/>
    <w:rsid w:val="00F72C47"/>
    <w:rsid w:val="00F7722A"/>
    <w:rsid w:val="00F860A5"/>
    <w:rsid w:val="00FA1C76"/>
    <w:rsid w:val="00FA77DB"/>
    <w:rsid w:val="00FB0C0A"/>
    <w:rsid w:val="00FC3C57"/>
    <w:rsid w:val="00FC6427"/>
    <w:rsid w:val="00FD3E7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F4B516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41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5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5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5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5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5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FC3C57"/>
  </w:style>
  <w:style w:type="paragraph" w:customStyle="1" w:styleId="Default">
    <w:name w:val="Default"/>
    <w:rsid w:val="00430B9E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4C8BC-03CF-4C1E-A7F4-9E448065B887}">
  <ds:schemaRefs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4AEFE4-8B17-434C-B3FF-55F9444A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</Template>
  <TotalTime>0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LACABANNE VIRGINIE</cp:lastModifiedBy>
  <cp:revision>2</cp:revision>
  <cp:lastPrinted>2025-02-28T13:24:00Z</cp:lastPrinted>
  <dcterms:created xsi:type="dcterms:W3CDTF">2026-03-09T09:15:00Z</dcterms:created>
  <dcterms:modified xsi:type="dcterms:W3CDTF">2026-03-09T09:15:00Z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