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37" w:rsidRPr="003B12D6" w:rsidRDefault="00407E37" w:rsidP="00407E37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407E37" w:rsidRPr="003B12D6" w:rsidRDefault="00407E37" w:rsidP="00407E37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9</w:t>
      </w:r>
    </w:p>
    <w:p w:rsidR="00407E37" w:rsidRPr="003B12D6" w:rsidRDefault="00407E37" w:rsidP="00407E37">
      <w:pPr>
        <w:spacing w:line="280" w:lineRule="exact"/>
        <w:ind w:left="8789"/>
        <w:rPr>
          <w:b/>
          <w:sz w:val="24"/>
          <w:u w:val="single"/>
          <w:lang w:val="fr-FR"/>
        </w:rPr>
      </w:pPr>
    </w:p>
    <w:p w:rsidR="00407E37" w:rsidRPr="003B12D6" w:rsidRDefault="00407E37" w:rsidP="00407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2410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>LISTE APTITUDE aux corps des SAENES et AAE</w:t>
      </w:r>
    </w:p>
    <w:p w:rsidR="00407E37" w:rsidRPr="003B12D6" w:rsidRDefault="00407E37" w:rsidP="00407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5954"/>
        </w:tabs>
        <w:ind w:left="1701" w:right="2410"/>
        <w:jc w:val="center"/>
        <w:rPr>
          <w:rFonts w:eastAsia="Times"/>
          <w:b/>
          <w:lang w:val="fr-FR"/>
        </w:rPr>
      </w:pPr>
    </w:p>
    <w:p w:rsidR="00407E37" w:rsidRPr="003B12D6" w:rsidRDefault="00407E37" w:rsidP="00407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2410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>FICHE DE VŒUX D’AFFECTATION</w:t>
      </w:r>
    </w:p>
    <w:p w:rsidR="00407E37" w:rsidRPr="003B12D6" w:rsidRDefault="00407E37" w:rsidP="00407E3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13"/>
        </w:tabs>
        <w:ind w:left="1701" w:right="2410"/>
        <w:rPr>
          <w:b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  <w:r w:rsidRPr="00D20A24">
        <w:rPr>
          <w:rFonts w:eastAsia="Times"/>
          <w:b/>
          <w:u w:val="single"/>
          <w:lang w:val="fr-FR"/>
        </w:rPr>
        <w:t>Nom</w:t>
      </w:r>
      <w:r w:rsidRPr="003B12D6">
        <w:rPr>
          <w:rFonts w:eastAsia="Times"/>
          <w:lang w:val="fr-FR"/>
        </w:rPr>
        <w:t xml:space="preserve"> :</w:t>
      </w:r>
      <w:r w:rsidRPr="003B12D6">
        <w:rPr>
          <w:rFonts w:eastAsia="Times"/>
          <w:lang w:val="fr-FR"/>
        </w:rPr>
        <w:tab/>
      </w:r>
      <w:r w:rsidRPr="003B12D6">
        <w:rPr>
          <w:rFonts w:eastAsia="Times"/>
          <w:lang w:val="fr-FR"/>
        </w:rPr>
        <w:tab/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  <w:r w:rsidRPr="00D20A24">
        <w:rPr>
          <w:rFonts w:eastAsia="Times"/>
          <w:b/>
          <w:u w:val="single"/>
          <w:lang w:val="fr-FR"/>
        </w:rPr>
        <w:t>Prénom</w:t>
      </w:r>
      <w:r w:rsidRPr="003B12D6">
        <w:rPr>
          <w:rFonts w:eastAsia="Times"/>
          <w:lang w:val="fr-FR"/>
        </w:rPr>
        <w:t xml:space="preserve"> :</w:t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  <w:r w:rsidRPr="00D20A24">
        <w:rPr>
          <w:rFonts w:eastAsia="Times"/>
          <w:b/>
          <w:u w:val="single"/>
          <w:lang w:val="fr-FR"/>
        </w:rPr>
        <w:t>Grade</w:t>
      </w:r>
      <w:r w:rsidRPr="003B12D6">
        <w:rPr>
          <w:rFonts w:eastAsia="Times"/>
          <w:lang w:val="fr-FR"/>
        </w:rPr>
        <w:t xml:space="preserve"> :</w:t>
      </w:r>
      <w:r w:rsidRPr="003B12D6">
        <w:rPr>
          <w:rFonts w:eastAsia="Times"/>
          <w:lang w:val="fr-FR"/>
        </w:rPr>
        <w:tab/>
      </w:r>
      <w:r w:rsidRPr="003B12D6">
        <w:rPr>
          <w:rFonts w:eastAsia="Times"/>
          <w:lang w:val="fr-FR"/>
        </w:rPr>
        <w:tab/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  <w:r w:rsidRPr="00D20A24">
        <w:rPr>
          <w:rFonts w:eastAsia="Times"/>
          <w:b/>
          <w:u w:val="single"/>
          <w:lang w:val="fr-FR"/>
        </w:rPr>
        <w:t>Affectation</w:t>
      </w:r>
      <w:r w:rsidRPr="003B12D6">
        <w:rPr>
          <w:rFonts w:eastAsia="Times"/>
          <w:lang w:val="fr-FR"/>
        </w:rPr>
        <w:t xml:space="preserve"> :</w:t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sz w:val="20"/>
          <w:szCs w:val="20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sz w:val="20"/>
          <w:szCs w:val="20"/>
          <w:lang w:val="fr-FR"/>
        </w:rPr>
      </w:pPr>
      <w:r w:rsidRPr="003B12D6">
        <w:rPr>
          <w:rFonts w:eastAsia="Times"/>
          <w:b/>
          <w:lang w:val="fr-FR"/>
        </w:rPr>
        <w:t>Vœux géographiques</w:t>
      </w:r>
      <w:r w:rsidRPr="003B12D6">
        <w:rPr>
          <w:rFonts w:eastAsia="Times"/>
          <w:sz w:val="20"/>
          <w:szCs w:val="20"/>
          <w:lang w:val="fr-FR"/>
        </w:rPr>
        <w:t xml:space="preserve"> en cas d’inscription sur la liste d’aptitude dans la limite de 6 avec possibilité de demander tout poste dans </w:t>
      </w:r>
      <w:r w:rsidRPr="003B12D6">
        <w:rPr>
          <w:rFonts w:eastAsia="Times"/>
          <w:b/>
          <w:lang w:val="fr-FR"/>
        </w:rPr>
        <w:t>une</w:t>
      </w:r>
      <w:r w:rsidRPr="003B12D6">
        <w:rPr>
          <w:rFonts w:eastAsia="Times"/>
          <w:lang w:val="fr-FR"/>
        </w:rPr>
        <w:t xml:space="preserve"> </w:t>
      </w:r>
      <w:r w:rsidRPr="003B12D6">
        <w:rPr>
          <w:rFonts w:eastAsia="Times"/>
          <w:b/>
          <w:lang w:val="fr-FR"/>
        </w:rPr>
        <w:t>localité, un département</w:t>
      </w:r>
      <w:r w:rsidRPr="003B12D6">
        <w:rPr>
          <w:rFonts w:eastAsia="Times"/>
          <w:lang w:val="fr-FR"/>
        </w:rPr>
        <w:t xml:space="preserve"> </w:t>
      </w:r>
      <w:r w:rsidRPr="003B12D6">
        <w:rPr>
          <w:rFonts w:eastAsia="Times"/>
          <w:b/>
          <w:lang w:val="fr-FR"/>
        </w:rPr>
        <w:t>de l’académie</w:t>
      </w:r>
      <w:r w:rsidRPr="003B12D6">
        <w:rPr>
          <w:rFonts w:eastAsia="Times"/>
          <w:sz w:val="20"/>
          <w:szCs w:val="20"/>
          <w:lang w:val="fr-FR"/>
        </w:rPr>
        <w:t xml:space="preserve"> (1)</w:t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ind w:left="567"/>
        <w:rPr>
          <w:rFonts w:eastAsia="Times"/>
          <w:lang w:val="fr-FR"/>
        </w:rPr>
      </w:pPr>
      <w:r w:rsidRPr="003B12D6">
        <w:rPr>
          <w:rFonts w:eastAsia="Times"/>
          <w:lang w:val="fr-FR"/>
        </w:rPr>
        <w:t>1...................................................................</w:t>
      </w:r>
      <w:r w:rsidRPr="003B12D6">
        <w:rPr>
          <w:rFonts w:eastAsia="Times"/>
          <w:lang w:val="fr-FR"/>
        </w:rPr>
        <w:tab/>
      </w:r>
      <w:proofErr w:type="gramStart"/>
      <w:r w:rsidRPr="003B12D6">
        <w:rPr>
          <w:rFonts w:eastAsia="Times"/>
          <w:lang w:val="fr-FR"/>
        </w:rPr>
        <w:t>4</w:t>
      </w:r>
      <w:r>
        <w:rPr>
          <w:rFonts w:eastAsia="Times"/>
          <w:lang w:val="fr-FR"/>
        </w:rPr>
        <w:t xml:space="preserve">  </w:t>
      </w:r>
      <w:r w:rsidRPr="003B12D6">
        <w:rPr>
          <w:rFonts w:eastAsia="Times"/>
          <w:lang w:val="fr-FR"/>
        </w:rPr>
        <w:t>.............................................................................</w:t>
      </w:r>
      <w:proofErr w:type="gramEnd"/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ind w:left="567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ind w:left="567"/>
        <w:rPr>
          <w:rFonts w:eastAsia="Times"/>
          <w:lang w:val="fr-FR"/>
        </w:rPr>
      </w:pPr>
      <w:r w:rsidRPr="003B12D6">
        <w:rPr>
          <w:rFonts w:eastAsia="Times"/>
          <w:lang w:val="fr-FR"/>
        </w:rPr>
        <w:t>2...................................................................</w:t>
      </w:r>
      <w:r w:rsidRPr="003B12D6">
        <w:rPr>
          <w:rFonts w:eastAsia="Times"/>
          <w:lang w:val="fr-FR"/>
        </w:rPr>
        <w:tab/>
      </w:r>
      <w:proofErr w:type="gramStart"/>
      <w:r w:rsidRPr="003B12D6">
        <w:rPr>
          <w:rFonts w:eastAsia="Times"/>
          <w:lang w:val="fr-FR"/>
        </w:rPr>
        <w:t>5</w:t>
      </w:r>
      <w:r>
        <w:rPr>
          <w:rFonts w:eastAsia="Times"/>
          <w:lang w:val="fr-FR"/>
        </w:rPr>
        <w:t xml:space="preserve">  </w:t>
      </w:r>
      <w:r w:rsidRPr="003B12D6">
        <w:rPr>
          <w:rFonts w:eastAsia="Times"/>
          <w:lang w:val="fr-FR"/>
        </w:rPr>
        <w:t>.............................................................................</w:t>
      </w:r>
      <w:proofErr w:type="gramEnd"/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ind w:left="567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ind w:left="567"/>
        <w:rPr>
          <w:rFonts w:eastAsia="Times"/>
          <w:lang w:val="fr-FR"/>
        </w:rPr>
      </w:pPr>
      <w:r w:rsidRPr="003B12D6">
        <w:rPr>
          <w:rFonts w:eastAsia="Times"/>
          <w:lang w:val="fr-FR"/>
        </w:rPr>
        <w:t>3...................................................................</w:t>
      </w:r>
      <w:r w:rsidRPr="003B12D6">
        <w:rPr>
          <w:rFonts w:eastAsia="Times"/>
          <w:lang w:val="fr-FR"/>
        </w:rPr>
        <w:tab/>
      </w:r>
      <w:proofErr w:type="gramStart"/>
      <w:r w:rsidRPr="003B12D6">
        <w:rPr>
          <w:rFonts w:eastAsia="Times"/>
          <w:lang w:val="fr-FR"/>
        </w:rPr>
        <w:t>6</w:t>
      </w:r>
      <w:r>
        <w:rPr>
          <w:rFonts w:eastAsia="Times"/>
          <w:lang w:val="fr-FR"/>
        </w:rPr>
        <w:t xml:space="preserve">  </w:t>
      </w:r>
      <w:r w:rsidRPr="003B12D6">
        <w:rPr>
          <w:rFonts w:eastAsia="Times"/>
          <w:lang w:val="fr-FR"/>
        </w:rPr>
        <w:t>.............................................................................</w:t>
      </w:r>
      <w:proofErr w:type="gramEnd"/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sz w:val="20"/>
          <w:szCs w:val="20"/>
          <w:lang w:val="fr-FR"/>
        </w:rPr>
      </w:pPr>
    </w:p>
    <w:p w:rsidR="00407E37" w:rsidRPr="003B12D6" w:rsidRDefault="00407E37" w:rsidP="00407E37">
      <w:pPr>
        <w:tabs>
          <w:tab w:val="left" w:pos="567"/>
          <w:tab w:val="left" w:pos="4253"/>
          <w:tab w:val="left" w:pos="5954"/>
        </w:tabs>
        <w:jc w:val="both"/>
        <w:rPr>
          <w:rFonts w:eastAsia="Times"/>
          <w:sz w:val="20"/>
          <w:szCs w:val="20"/>
          <w:lang w:val="fr-FR"/>
        </w:rPr>
      </w:pPr>
      <w:r w:rsidRPr="003B12D6">
        <w:rPr>
          <w:rFonts w:eastAsia="Times"/>
          <w:sz w:val="20"/>
          <w:szCs w:val="20"/>
          <w:lang w:val="fr-FR"/>
        </w:rPr>
        <w:t>En cas d’impossibilité de nomination sur un poste correspondant aux vœux exprimés ci-dessus : (cocher la case retenue)</w:t>
      </w:r>
    </w:p>
    <w:p w:rsidR="00407E37" w:rsidRPr="003B12D6" w:rsidRDefault="00407E37" w:rsidP="00407E37">
      <w:pPr>
        <w:tabs>
          <w:tab w:val="left" w:pos="567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418"/>
          <w:tab w:val="left" w:pos="4253"/>
          <w:tab w:val="left" w:pos="5954"/>
        </w:tabs>
        <w:ind w:left="709"/>
        <w:jc w:val="both"/>
        <w:rPr>
          <w:rFonts w:eastAsia="Times"/>
          <w:b/>
          <w:lang w:val="fr-FR"/>
        </w:rPr>
      </w:pPr>
      <w:r w:rsidRPr="003B12D6">
        <w:rPr>
          <w:rFonts w:eastAsia="Times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B12D6">
        <w:rPr>
          <w:rFonts w:eastAsia="Times"/>
          <w:lang w:val="fr-FR"/>
        </w:rPr>
        <w:instrText xml:space="preserve"> FORMCHECKBOX </w:instrText>
      </w:r>
      <w:r>
        <w:rPr>
          <w:rFonts w:eastAsia="Times"/>
          <w:lang w:val="fr-FR"/>
        </w:rPr>
      </w:r>
      <w:r>
        <w:rPr>
          <w:rFonts w:eastAsia="Times"/>
          <w:lang w:val="fr-FR"/>
        </w:rPr>
        <w:fldChar w:fldCharType="separate"/>
      </w:r>
      <w:r w:rsidRPr="003B12D6">
        <w:rPr>
          <w:rFonts w:eastAsia="Times"/>
          <w:lang w:val="fr-FR"/>
        </w:rPr>
        <w:fldChar w:fldCharType="end"/>
      </w:r>
      <w:r>
        <w:rPr>
          <w:rFonts w:eastAsia="Times"/>
          <w:lang w:val="fr-FR"/>
        </w:rPr>
        <w:t xml:space="preserve"> </w:t>
      </w:r>
      <w:r>
        <w:rPr>
          <w:rFonts w:eastAsia="Times"/>
          <w:lang w:val="fr-FR"/>
        </w:rPr>
        <w:tab/>
      </w:r>
      <w:r w:rsidRPr="003B12D6">
        <w:rPr>
          <w:rFonts w:eastAsia="Times"/>
          <w:b/>
          <w:lang w:val="fr-FR"/>
        </w:rPr>
        <w:t xml:space="preserve">JE M’ENGAGE </w:t>
      </w:r>
      <w:r w:rsidRPr="003B12D6">
        <w:rPr>
          <w:rFonts w:eastAsia="Times"/>
          <w:lang w:val="fr-FR"/>
        </w:rPr>
        <w:t>à accepter tout poste qui me sera attribué dans l’académie de Toulouse</w:t>
      </w:r>
    </w:p>
    <w:p w:rsidR="00407E37" w:rsidRPr="003B12D6" w:rsidRDefault="00407E37" w:rsidP="00407E37">
      <w:pPr>
        <w:tabs>
          <w:tab w:val="left" w:pos="1418"/>
          <w:tab w:val="left" w:pos="1560"/>
          <w:tab w:val="left" w:pos="4253"/>
          <w:tab w:val="left" w:pos="5954"/>
        </w:tabs>
        <w:ind w:left="709"/>
        <w:jc w:val="both"/>
        <w:rPr>
          <w:rFonts w:eastAsia="Times"/>
          <w:b/>
          <w:lang w:val="fr-FR"/>
        </w:rPr>
      </w:pPr>
    </w:p>
    <w:bookmarkStart w:id="0" w:name="CaseACocher3"/>
    <w:p w:rsidR="00407E37" w:rsidRPr="003B12D6" w:rsidRDefault="00407E37" w:rsidP="00407E37">
      <w:pPr>
        <w:tabs>
          <w:tab w:val="left" w:pos="426"/>
          <w:tab w:val="left" w:pos="1418"/>
          <w:tab w:val="left" w:pos="5954"/>
        </w:tabs>
        <w:ind w:left="1418" w:hanging="709"/>
        <w:jc w:val="both"/>
        <w:rPr>
          <w:rFonts w:eastAsia="Times"/>
          <w:lang w:val="fr-FR"/>
        </w:rPr>
      </w:pPr>
      <w:r w:rsidRPr="003B12D6">
        <w:rPr>
          <w:rFonts w:eastAsia="Times"/>
          <w:b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3B12D6">
        <w:rPr>
          <w:rFonts w:eastAsia="Times"/>
          <w:b/>
          <w:lang w:val="fr-FR"/>
        </w:rPr>
        <w:instrText xml:space="preserve"> FORMCHECKBOX </w:instrText>
      </w:r>
      <w:r>
        <w:rPr>
          <w:rFonts w:eastAsia="Times"/>
          <w:b/>
          <w:lang w:val="fr-FR"/>
        </w:rPr>
      </w:r>
      <w:r>
        <w:rPr>
          <w:rFonts w:eastAsia="Times"/>
          <w:b/>
          <w:lang w:val="fr-FR"/>
        </w:rPr>
        <w:fldChar w:fldCharType="separate"/>
      </w:r>
      <w:r w:rsidRPr="003B12D6">
        <w:rPr>
          <w:rFonts w:eastAsia="Times"/>
          <w:b/>
          <w:lang w:val="fr-FR"/>
        </w:rPr>
        <w:fldChar w:fldCharType="end"/>
      </w:r>
      <w:bookmarkEnd w:id="0"/>
      <w:r>
        <w:rPr>
          <w:rFonts w:eastAsia="Times"/>
          <w:b/>
          <w:lang w:val="fr-FR"/>
        </w:rPr>
        <w:t xml:space="preserve"> </w:t>
      </w:r>
      <w:r>
        <w:rPr>
          <w:rFonts w:eastAsia="Times"/>
          <w:b/>
          <w:lang w:val="fr-FR"/>
        </w:rPr>
        <w:tab/>
      </w:r>
      <w:r w:rsidRPr="003B12D6">
        <w:rPr>
          <w:rFonts w:eastAsia="Times"/>
          <w:b/>
          <w:lang w:val="fr-FR"/>
        </w:rPr>
        <w:t xml:space="preserve">JE REFUSE </w:t>
      </w:r>
      <w:r w:rsidRPr="003B12D6">
        <w:rPr>
          <w:rFonts w:eastAsia="Times"/>
          <w:lang w:val="fr-FR"/>
        </w:rPr>
        <w:t>l’extension de mes vœux. Dans ce cas, je suis informé(e) que ma candidature ne sera pas examinée prioritairement.</w:t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  <w:r w:rsidRPr="003B12D6">
        <w:rPr>
          <w:rFonts w:eastAsia="Times"/>
          <w:lang w:val="fr-FR"/>
        </w:rPr>
        <w:tab/>
      </w:r>
      <w:r w:rsidRPr="003B12D6">
        <w:rPr>
          <w:rFonts w:eastAsia="Times"/>
          <w:lang w:val="fr-FR"/>
        </w:rPr>
        <w:tab/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sz w:val="20"/>
          <w:szCs w:val="20"/>
          <w:lang w:val="fr-FR"/>
        </w:rPr>
      </w:pPr>
      <w:r w:rsidRPr="003B12D6">
        <w:rPr>
          <w:rFonts w:eastAsia="Times"/>
          <w:lang w:val="fr-FR"/>
        </w:rPr>
        <w:tab/>
      </w:r>
      <w:r w:rsidRPr="003B12D6">
        <w:rPr>
          <w:rFonts w:eastAsia="Times"/>
          <w:lang w:val="fr-FR"/>
        </w:rPr>
        <w:tab/>
      </w:r>
      <w:r w:rsidRPr="003B12D6">
        <w:rPr>
          <w:rFonts w:eastAsia="Times"/>
          <w:sz w:val="20"/>
          <w:szCs w:val="20"/>
          <w:lang w:val="fr-FR"/>
        </w:rPr>
        <w:t>A                                       le</w:t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sz w:val="20"/>
          <w:szCs w:val="20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sz w:val="20"/>
          <w:szCs w:val="20"/>
          <w:lang w:val="fr-FR"/>
        </w:rPr>
      </w:pPr>
      <w:r w:rsidRPr="003B12D6">
        <w:rPr>
          <w:rFonts w:eastAsia="Times"/>
          <w:sz w:val="20"/>
          <w:szCs w:val="20"/>
          <w:lang w:val="fr-FR"/>
        </w:rPr>
        <w:tab/>
      </w:r>
      <w:r w:rsidRPr="003B12D6">
        <w:rPr>
          <w:rFonts w:eastAsia="Times"/>
          <w:sz w:val="20"/>
          <w:szCs w:val="20"/>
          <w:lang w:val="fr-FR"/>
        </w:rPr>
        <w:tab/>
        <w:t>Signature :</w:t>
      </w: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  <w:bookmarkStart w:id="1" w:name="_GoBack"/>
      <w:bookmarkEnd w:id="1"/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tabs>
          <w:tab w:val="left" w:pos="1560"/>
          <w:tab w:val="left" w:pos="4253"/>
          <w:tab w:val="left" w:pos="5954"/>
        </w:tabs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jc w:val="both"/>
        <w:rPr>
          <w:rFonts w:eastAsia="Times"/>
          <w:lang w:val="fr-FR"/>
        </w:rPr>
      </w:pPr>
    </w:p>
    <w:p w:rsidR="00407E37" w:rsidRPr="003B12D6" w:rsidRDefault="00407E37" w:rsidP="00407E37">
      <w:pPr>
        <w:jc w:val="both"/>
        <w:rPr>
          <w:rFonts w:eastAsia="Times"/>
          <w:sz w:val="20"/>
          <w:szCs w:val="20"/>
          <w:lang w:val="fr-FR"/>
        </w:rPr>
      </w:pPr>
    </w:p>
    <w:p w:rsidR="00407E37" w:rsidRPr="0072248F" w:rsidRDefault="00407E37" w:rsidP="00407E37">
      <w:pPr>
        <w:pStyle w:val="Paragraphedeliste"/>
        <w:numPr>
          <w:ilvl w:val="0"/>
          <w:numId w:val="20"/>
        </w:numPr>
        <w:jc w:val="both"/>
        <w:rPr>
          <w:rFonts w:eastAsia="Times"/>
          <w:sz w:val="20"/>
          <w:szCs w:val="20"/>
        </w:rPr>
      </w:pPr>
      <w:proofErr w:type="gramStart"/>
      <w:r w:rsidRPr="0072248F">
        <w:rPr>
          <w:rFonts w:eastAsia="Times"/>
          <w:sz w:val="20"/>
          <w:szCs w:val="20"/>
          <w:lang w:val="fr-FR"/>
        </w:rPr>
        <w:t>il</w:t>
      </w:r>
      <w:proofErr w:type="gramEnd"/>
      <w:r w:rsidRPr="0072248F">
        <w:rPr>
          <w:rFonts w:eastAsia="Times"/>
          <w:sz w:val="20"/>
          <w:szCs w:val="20"/>
          <w:lang w:val="fr-FR"/>
        </w:rPr>
        <w:t xml:space="preserve"> est rappelé que les affectations des agents inscrits sont effectuées après les mutations des personnels titulaires du cor</w:t>
      </w:r>
      <w:r w:rsidRPr="0072248F">
        <w:rPr>
          <w:rFonts w:eastAsia="Times"/>
          <w:sz w:val="20"/>
          <w:szCs w:val="20"/>
        </w:rPr>
        <w:t>ps.</w:t>
      </w:r>
    </w:p>
    <w:p w:rsidR="00407E37" w:rsidRDefault="00407E37" w:rsidP="00407E37">
      <w:pPr>
        <w:jc w:val="both"/>
        <w:rPr>
          <w:rFonts w:eastAsia="Times"/>
          <w:sz w:val="20"/>
          <w:szCs w:val="20"/>
        </w:rPr>
      </w:pPr>
    </w:p>
    <w:p w:rsidR="00407E37" w:rsidRDefault="00407E37" w:rsidP="00407E37">
      <w:pPr>
        <w:jc w:val="both"/>
        <w:rPr>
          <w:rFonts w:eastAsia="Times"/>
          <w:sz w:val="20"/>
          <w:szCs w:val="20"/>
        </w:rPr>
      </w:pPr>
    </w:p>
    <w:p w:rsidR="00407E37" w:rsidRDefault="00407E37" w:rsidP="00407E37">
      <w:pPr>
        <w:jc w:val="both"/>
        <w:rPr>
          <w:rFonts w:eastAsia="Times"/>
          <w:sz w:val="20"/>
          <w:szCs w:val="20"/>
        </w:rPr>
      </w:pPr>
    </w:p>
    <w:p w:rsidR="00A87015" w:rsidRPr="00407E37" w:rsidRDefault="00A87015" w:rsidP="00407E37"/>
    <w:sectPr w:rsidR="00A87015" w:rsidRPr="00407E37" w:rsidSect="001A7B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B7" w:rsidRDefault="006313B7" w:rsidP="0079276E">
      <w:r>
        <w:separator/>
      </w:r>
    </w:p>
  </w:endnote>
  <w:endnote w:type="continuationSeparator" w:id="0">
    <w:p w:rsidR="006313B7" w:rsidRDefault="006313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6B" w:rsidRPr="001C1BC3" w:rsidRDefault="0023406B" w:rsidP="0023406B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="0013484E">
      <w:rPr>
        <w:sz w:val="18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="00407E37">
      <w:rPr>
        <w:sz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B7" w:rsidRDefault="006313B7" w:rsidP="0079276E">
      <w:r>
        <w:separator/>
      </w:r>
    </w:p>
  </w:footnote>
  <w:footnote w:type="continuationSeparator" w:id="0">
    <w:p w:rsidR="006313B7" w:rsidRDefault="006313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071B9F08" wp14:editId="49B0A2B7">
          <wp:simplePos x="0" y="0"/>
          <wp:positionH relativeFrom="margin">
            <wp:align>left</wp:align>
          </wp:positionH>
          <wp:positionV relativeFrom="paragraph">
            <wp:posOffset>-145915</wp:posOffset>
          </wp:positionV>
          <wp:extent cx="924128" cy="690312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28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B6" w:rsidRDefault="001C1BC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5AE1ADFE" wp14:editId="1EDCC3A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75490" cy="65398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490" cy="65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65370"/>
    <w:multiLevelType w:val="multilevel"/>
    <w:tmpl w:val="8196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3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7"/>
  </w:num>
  <w:num w:numId="5">
    <w:abstractNumId w:val="17"/>
  </w:num>
  <w:num w:numId="6">
    <w:abstractNumId w:val="1"/>
  </w:num>
  <w:num w:numId="7">
    <w:abstractNumId w:val="19"/>
  </w:num>
  <w:num w:numId="8">
    <w:abstractNumId w:val="9"/>
  </w:num>
  <w:num w:numId="9">
    <w:abstractNumId w:val="20"/>
  </w:num>
  <w:num w:numId="10">
    <w:abstractNumId w:val="5"/>
  </w:num>
  <w:num w:numId="11">
    <w:abstractNumId w:val="11"/>
  </w:num>
  <w:num w:numId="12">
    <w:abstractNumId w:val="10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21"/>
  </w:num>
  <w:num w:numId="18">
    <w:abstractNumId w:val="18"/>
  </w:num>
  <w:num w:numId="19">
    <w:abstractNumId w:val="3"/>
  </w:num>
  <w:num w:numId="20">
    <w:abstractNumId w:val="6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3484E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406B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E37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0AEE"/>
    <w:rsid w:val="009739D1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56A7"/>
    <w:rsid w:val="009F5C22"/>
    <w:rsid w:val="00A10A83"/>
    <w:rsid w:val="00A11904"/>
    <w:rsid w:val="00A124A0"/>
    <w:rsid w:val="00A1486F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24DA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68A0"/>
    <w:rsid w:val="00E91250"/>
    <w:rsid w:val="00EA0117"/>
    <w:rsid w:val="00EA5A18"/>
    <w:rsid w:val="00EA7EFB"/>
    <w:rsid w:val="00EB0395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F49F65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4C8BC-03CF-4C1E-A7F4-9E448065B887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D05110B-0644-4C24-B7F5-AC6A170D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LACABANNE VIRGINIE</cp:lastModifiedBy>
  <cp:revision>2</cp:revision>
  <cp:lastPrinted>2025-02-28T13:24:00Z</cp:lastPrinted>
  <dcterms:created xsi:type="dcterms:W3CDTF">2026-03-09T09:16:00Z</dcterms:created>
  <dcterms:modified xsi:type="dcterms:W3CDTF">2026-03-09T09:16:00Z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