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62AF1" w14:textId="3D8A1F55" w:rsidR="000D5A1A" w:rsidRDefault="00BB2515" w:rsidP="000D5A1A">
      <w:pPr>
        <w:pStyle w:val="En-tte"/>
        <w:tabs>
          <w:tab w:val="clear" w:pos="4513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 w:rsidR="000D5A1A">
        <w:rPr>
          <w:b/>
          <w:bCs/>
          <w:caps/>
          <w:sz w:val="28"/>
          <w:szCs w:val="28"/>
        </w:rPr>
        <w:t xml:space="preserve">ANNEXE </w:t>
      </w:r>
      <w:r>
        <w:rPr>
          <w:b/>
          <w:bCs/>
          <w:caps/>
          <w:sz w:val="28"/>
          <w:szCs w:val="28"/>
        </w:rPr>
        <w:t>5</w:t>
      </w:r>
    </w:p>
    <w:p w14:paraId="14DA0D7C" w14:textId="77777777" w:rsidR="000D5A1A" w:rsidRDefault="000D5A1A" w:rsidP="000D5A1A">
      <w:pPr>
        <w:pStyle w:val="En-tte"/>
        <w:tabs>
          <w:tab w:val="clear" w:pos="4513"/>
        </w:tabs>
        <w:jc w:val="center"/>
        <w:rPr>
          <w:rFonts w:ascii="Arial Gras" w:hAnsi="Arial Gras"/>
          <w:b/>
          <w:bCs/>
          <w:sz w:val="28"/>
          <w:szCs w:val="28"/>
        </w:rPr>
      </w:pPr>
    </w:p>
    <w:p w14:paraId="0C440ECA" w14:textId="77777777" w:rsidR="000D5A1A" w:rsidRPr="004169FC" w:rsidRDefault="000D5A1A" w:rsidP="000D5A1A">
      <w:pPr>
        <w:pStyle w:val="En-tte"/>
        <w:tabs>
          <w:tab w:val="clear" w:pos="4513"/>
        </w:tabs>
        <w:jc w:val="center"/>
        <w:rPr>
          <w:b/>
          <w:bCs/>
          <w:caps/>
          <w:sz w:val="28"/>
          <w:szCs w:val="28"/>
        </w:rPr>
      </w:pPr>
      <w:r>
        <w:rPr>
          <w:rFonts w:ascii="Arial Gras" w:hAnsi="Arial Gras"/>
          <w:b/>
          <w:bCs/>
          <w:sz w:val="28"/>
          <w:szCs w:val="28"/>
        </w:rPr>
        <w:t>RAPPORT D’APTITUDE PROFESSIONNELLE</w:t>
      </w:r>
    </w:p>
    <w:p w14:paraId="29F80C76" w14:textId="77777777" w:rsidR="000D5A1A" w:rsidRDefault="000D5A1A" w:rsidP="000D5A1A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à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l’exception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l’accès</w:t>
      </w:r>
      <w:proofErr w:type="spellEnd"/>
      <w:r>
        <w:rPr>
          <w:sz w:val="20"/>
          <w:szCs w:val="20"/>
        </w:rPr>
        <w:t xml:space="preserve"> au grade </w:t>
      </w:r>
      <w:proofErr w:type="spellStart"/>
      <w:r>
        <w:rPr>
          <w:sz w:val="20"/>
          <w:szCs w:val="20"/>
        </w:rPr>
        <w:t>d’AAE</w:t>
      </w:r>
      <w:proofErr w:type="spellEnd"/>
      <w:r>
        <w:rPr>
          <w:sz w:val="20"/>
          <w:szCs w:val="20"/>
        </w:rPr>
        <w:t xml:space="preserve"> hors </w:t>
      </w:r>
      <w:proofErr w:type="spellStart"/>
      <w:r>
        <w:rPr>
          <w:sz w:val="20"/>
          <w:szCs w:val="20"/>
        </w:rPr>
        <w:t>classe</w:t>
      </w:r>
      <w:proofErr w:type="spellEnd"/>
      <w:r>
        <w:rPr>
          <w:sz w:val="20"/>
          <w:szCs w:val="20"/>
        </w:rPr>
        <w:t xml:space="preserve">, à </w:t>
      </w:r>
      <w:proofErr w:type="spellStart"/>
      <w:r>
        <w:rPr>
          <w:sz w:val="20"/>
          <w:szCs w:val="20"/>
        </w:rPr>
        <w:t>l’échelon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spécial</w:t>
      </w:r>
      <w:proofErr w:type="spellEnd"/>
      <w:r>
        <w:rPr>
          <w:sz w:val="20"/>
          <w:szCs w:val="20"/>
        </w:rPr>
        <w:t xml:space="preserve"> du grade </w:t>
      </w:r>
      <w:proofErr w:type="spellStart"/>
      <w:r>
        <w:rPr>
          <w:sz w:val="20"/>
          <w:szCs w:val="20"/>
        </w:rPr>
        <w:t>d’IGR</w:t>
      </w:r>
      <w:proofErr w:type="spellEnd"/>
      <w:r>
        <w:rPr>
          <w:sz w:val="20"/>
          <w:szCs w:val="20"/>
        </w:rPr>
        <w:t xml:space="preserve"> HC</w:t>
      </w:r>
    </w:p>
    <w:p w14:paraId="2C02E3BC" w14:textId="77777777" w:rsidR="000D5A1A" w:rsidRDefault="000D5A1A" w:rsidP="000D5A1A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à la </w:t>
      </w:r>
      <w:proofErr w:type="spellStart"/>
      <w:r>
        <w:rPr>
          <w:sz w:val="20"/>
          <w:szCs w:val="20"/>
        </w:rPr>
        <w:t>classe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exceptionnelle</w:t>
      </w:r>
      <w:proofErr w:type="spellEnd"/>
      <w:r>
        <w:rPr>
          <w:sz w:val="20"/>
          <w:szCs w:val="20"/>
        </w:rPr>
        <w:t xml:space="preserve"> des PTP)</w:t>
      </w:r>
    </w:p>
    <w:p w14:paraId="05E7671C" w14:textId="77777777" w:rsidR="000D5A1A" w:rsidRDefault="000D5A1A" w:rsidP="000D5A1A">
      <w:pPr>
        <w:pStyle w:val="En-tte"/>
        <w:tabs>
          <w:tab w:val="clear" w:pos="4513"/>
        </w:tabs>
        <w:ind w:right="634"/>
        <w:jc w:val="both"/>
        <w:rPr>
          <w:sz w:val="20"/>
          <w:szCs w:val="20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842"/>
      </w:tblGrid>
      <w:tr w:rsidR="000D5A1A" w14:paraId="1FE9ABEA" w14:textId="77777777" w:rsidTr="00403EA4">
        <w:trPr>
          <w:trHeight w:val="454"/>
        </w:trPr>
        <w:tc>
          <w:tcPr>
            <w:tcW w:w="2263" w:type="dxa"/>
            <w:vAlign w:val="center"/>
          </w:tcPr>
          <w:p w14:paraId="196B5F69" w14:textId="77777777" w:rsidR="000D5A1A" w:rsidRPr="00256213" w:rsidRDefault="000D5A1A" w:rsidP="00FD44B2">
            <w:pPr>
              <w:pStyle w:val="En-tte"/>
              <w:tabs>
                <w:tab w:val="clear" w:pos="4513"/>
              </w:tabs>
              <w:ind w:right="634"/>
              <w:jc w:val="both"/>
              <w:rPr>
                <w:b/>
                <w:sz w:val="20"/>
                <w:szCs w:val="20"/>
              </w:rPr>
            </w:pPr>
            <w:r w:rsidRPr="00256213">
              <w:rPr>
                <w:b/>
                <w:sz w:val="20"/>
                <w:szCs w:val="20"/>
              </w:rPr>
              <w:t xml:space="preserve">Nom </w:t>
            </w:r>
            <w:proofErr w:type="spellStart"/>
            <w:r w:rsidRPr="00256213">
              <w:rPr>
                <w:b/>
                <w:sz w:val="20"/>
                <w:szCs w:val="20"/>
              </w:rPr>
              <w:t>d’usage</w:t>
            </w:r>
            <w:proofErr w:type="spellEnd"/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47380880" w14:textId="77777777" w:rsidR="000D5A1A" w:rsidRDefault="000D5A1A" w:rsidP="00FD44B2">
            <w:pPr>
              <w:pStyle w:val="En-tte"/>
              <w:tabs>
                <w:tab w:val="clear" w:pos="4513"/>
              </w:tabs>
              <w:ind w:right="634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BAAE9AC" w14:textId="77777777" w:rsidR="000D5A1A" w:rsidRPr="00256213" w:rsidRDefault="000D5A1A" w:rsidP="00FD44B2">
            <w:pPr>
              <w:pStyle w:val="En-tte"/>
              <w:tabs>
                <w:tab w:val="clear" w:pos="4513"/>
              </w:tabs>
              <w:ind w:right="634"/>
              <w:jc w:val="both"/>
              <w:rPr>
                <w:b/>
                <w:sz w:val="20"/>
                <w:szCs w:val="20"/>
              </w:rPr>
            </w:pPr>
            <w:proofErr w:type="spellStart"/>
            <w:r w:rsidRPr="00256213">
              <w:rPr>
                <w:b/>
                <w:sz w:val="20"/>
                <w:szCs w:val="20"/>
              </w:rPr>
              <w:t>Prénom</w:t>
            </w:r>
            <w:proofErr w:type="spellEnd"/>
            <w:r w:rsidRPr="00256213">
              <w:rPr>
                <w:b/>
                <w:sz w:val="20"/>
                <w:szCs w:val="20"/>
              </w:rPr>
              <w:t xml:space="preserve"> :</w:t>
            </w:r>
          </w:p>
        </w:tc>
        <w:tc>
          <w:tcPr>
            <w:tcW w:w="2842" w:type="dxa"/>
            <w:vAlign w:val="center"/>
          </w:tcPr>
          <w:p w14:paraId="76D336C9" w14:textId="77777777" w:rsidR="000D5A1A" w:rsidRDefault="000D5A1A" w:rsidP="00FD44B2">
            <w:pPr>
              <w:pStyle w:val="En-tte"/>
              <w:tabs>
                <w:tab w:val="clear" w:pos="4513"/>
              </w:tabs>
              <w:ind w:right="634"/>
              <w:jc w:val="both"/>
              <w:rPr>
                <w:sz w:val="20"/>
                <w:szCs w:val="20"/>
              </w:rPr>
            </w:pPr>
          </w:p>
        </w:tc>
      </w:tr>
    </w:tbl>
    <w:p w14:paraId="62750340" w14:textId="77777777" w:rsidR="000D5A1A" w:rsidRDefault="000D5A1A" w:rsidP="000D5A1A">
      <w:pPr>
        <w:pStyle w:val="En-tte"/>
        <w:tabs>
          <w:tab w:val="clear" w:pos="4513"/>
        </w:tabs>
        <w:ind w:right="634"/>
        <w:jc w:val="both"/>
        <w:rPr>
          <w:sz w:val="20"/>
          <w:szCs w:val="20"/>
        </w:rPr>
      </w:pPr>
    </w:p>
    <w:p w14:paraId="3E0AA6E3" w14:textId="77777777" w:rsidR="000D5A1A" w:rsidRPr="00C20325" w:rsidRDefault="000D5A1A" w:rsidP="000D5A1A">
      <w:pPr>
        <w:pStyle w:val="En-tte"/>
        <w:tabs>
          <w:tab w:val="clear" w:pos="4513"/>
        </w:tabs>
        <w:ind w:right="634"/>
        <w:jc w:val="both"/>
        <w:rPr>
          <w:sz w:val="20"/>
          <w:szCs w:val="20"/>
        </w:rPr>
      </w:pPr>
      <w:r w:rsidRPr="00C20325">
        <w:rPr>
          <w:sz w:val="20"/>
          <w:szCs w:val="20"/>
        </w:rPr>
        <w:t xml:space="preserve">Le rapport </w:t>
      </w:r>
      <w:proofErr w:type="spellStart"/>
      <w:r w:rsidRPr="00C20325">
        <w:rPr>
          <w:sz w:val="20"/>
          <w:szCs w:val="20"/>
        </w:rPr>
        <w:t>d’aptitude</w:t>
      </w:r>
      <w:proofErr w:type="spellEnd"/>
      <w:r w:rsidRPr="00C20325">
        <w:rPr>
          <w:sz w:val="20"/>
          <w:szCs w:val="20"/>
        </w:rPr>
        <w:t xml:space="preserve"> </w:t>
      </w:r>
      <w:proofErr w:type="spellStart"/>
      <w:r w:rsidRPr="00C20325">
        <w:rPr>
          <w:sz w:val="20"/>
          <w:szCs w:val="20"/>
        </w:rPr>
        <w:t>professionnelle</w:t>
      </w:r>
      <w:proofErr w:type="spellEnd"/>
      <w:r w:rsidRPr="00C20325">
        <w:rPr>
          <w:sz w:val="20"/>
          <w:szCs w:val="20"/>
        </w:rPr>
        <w:t xml:space="preserve"> </w:t>
      </w:r>
      <w:proofErr w:type="spellStart"/>
      <w:r w:rsidRPr="00C20325">
        <w:rPr>
          <w:sz w:val="20"/>
          <w:szCs w:val="20"/>
        </w:rPr>
        <w:t>doit</w:t>
      </w:r>
      <w:proofErr w:type="spellEnd"/>
      <w:r w:rsidRPr="00C20325">
        <w:rPr>
          <w:sz w:val="20"/>
          <w:szCs w:val="20"/>
        </w:rPr>
        <w:t xml:space="preserve"> </w:t>
      </w:r>
      <w:proofErr w:type="spellStart"/>
      <w:r w:rsidRPr="00C20325">
        <w:rPr>
          <w:sz w:val="20"/>
          <w:szCs w:val="20"/>
        </w:rPr>
        <w:t>être</w:t>
      </w:r>
      <w:proofErr w:type="spellEnd"/>
      <w:r w:rsidRPr="00C20325">
        <w:rPr>
          <w:sz w:val="20"/>
          <w:szCs w:val="20"/>
        </w:rPr>
        <w:t xml:space="preserve"> </w:t>
      </w:r>
      <w:proofErr w:type="spellStart"/>
      <w:r w:rsidRPr="00C20325">
        <w:rPr>
          <w:sz w:val="20"/>
          <w:szCs w:val="20"/>
        </w:rPr>
        <w:t>établi</w:t>
      </w:r>
      <w:proofErr w:type="spellEnd"/>
      <w:r w:rsidRPr="00C20325">
        <w:rPr>
          <w:sz w:val="20"/>
          <w:szCs w:val="20"/>
        </w:rPr>
        <w:t xml:space="preserve"> avec le plus grand </w:t>
      </w:r>
      <w:proofErr w:type="spellStart"/>
      <w:r w:rsidRPr="00C20325">
        <w:rPr>
          <w:sz w:val="20"/>
          <w:szCs w:val="20"/>
        </w:rPr>
        <w:t>soin</w:t>
      </w:r>
      <w:proofErr w:type="spellEnd"/>
      <w:r w:rsidRPr="00C20325">
        <w:rPr>
          <w:sz w:val="20"/>
          <w:szCs w:val="20"/>
        </w:rPr>
        <w:t xml:space="preserve"> par </w:t>
      </w:r>
      <w:proofErr w:type="spellStart"/>
      <w:r w:rsidRPr="00C20325">
        <w:rPr>
          <w:sz w:val="20"/>
          <w:szCs w:val="20"/>
        </w:rPr>
        <w:t>l’autorité</w:t>
      </w:r>
      <w:proofErr w:type="spellEnd"/>
      <w:r w:rsidRPr="00C20325">
        <w:rPr>
          <w:sz w:val="20"/>
          <w:szCs w:val="20"/>
        </w:rPr>
        <w:t xml:space="preserve"> </w:t>
      </w:r>
      <w:proofErr w:type="spellStart"/>
      <w:r w:rsidRPr="00C20325">
        <w:rPr>
          <w:sz w:val="20"/>
          <w:szCs w:val="20"/>
        </w:rPr>
        <w:t>hiérarchique</w:t>
      </w:r>
      <w:proofErr w:type="spellEnd"/>
      <w:r w:rsidRPr="00C20325">
        <w:rPr>
          <w:sz w:val="20"/>
          <w:szCs w:val="20"/>
        </w:rPr>
        <w:t xml:space="preserve"> et se </w:t>
      </w:r>
      <w:proofErr w:type="spellStart"/>
      <w:r w:rsidRPr="00C20325">
        <w:rPr>
          <w:sz w:val="20"/>
          <w:szCs w:val="20"/>
        </w:rPr>
        <w:t>décliner</w:t>
      </w:r>
      <w:proofErr w:type="spellEnd"/>
      <w:r w:rsidRPr="00C20325">
        <w:rPr>
          <w:sz w:val="20"/>
          <w:szCs w:val="20"/>
        </w:rPr>
        <w:t xml:space="preserve"> </w:t>
      </w:r>
      <w:proofErr w:type="spellStart"/>
      <w:r w:rsidRPr="00C20325">
        <w:rPr>
          <w:sz w:val="20"/>
          <w:szCs w:val="20"/>
        </w:rPr>
        <w:t>en</w:t>
      </w:r>
      <w:proofErr w:type="spellEnd"/>
      <w:r w:rsidRPr="00C20325">
        <w:rPr>
          <w:sz w:val="20"/>
          <w:szCs w:val="20"/>
        </w:rPr>
        <w:t xml:space="preserve"> </w:t>
      </w:r>
      <w:proofErr w:type="spellStart"/>
      <w:r w:rsidRPr="00C20325">
        <w:rPr>
          <w:sz w:val="20"/>
          <w:szCs w:val="20"/>
        </w:rPr>
        <w:t>fonction</w:t>
      </w:r>
      <w:proofErr w:type="spellEnd"/>
      <w:r w:rsidRPr="00C20325">
        <w:rPr>
          <w:sz w:val="20"/>
          <w:szCs w:val="20"/>
        </w:rPr>
        <w:t xml:space="preserve"> des 4 item</w:t>
      </w:r>
      <w:r>
        <w:rPr>
          <w:sz w:val="20"/>
          <w:szCs w:val="20"/>
        </w:rPr>
        <w:t xml:space="preserve">s </w:t>
      </w:r>
      <w:proofErr w:type="spellStart"/>
      <w:proofErr w:type="gramStart"/>
      <w:r>
        <w:rPr>
          <w:sz w:val="20"/>
          <w:szCs w:val="20"/>
        </w:rPr>
        <w:t>suiv</w:t>
      </w:r>
      <w:r w:rsidRPr="00C20325">
        <w:rPr>
          <w:sz w:val="20"/>
          <w:szCs w:val="20"/>
        </w:rPr>
        <w:t>ants</w:t>
      </w:r>
      <w:proofErr w:type="spellEnd"/>
      <w:r w:rsidRPr="00C20325">
        <w:rPr>
          <w:sz w:val="20"/>
          <w:szCs w:val="20"/>
        </w:rPr>
        <w:t> :</w:t>
      </w:r>
      <w:proofErr w:type="gramEnd"/>
      <w:r w:rsidRPr="00C20325">
        <w:rPr>
          <w:sz w:val="20"/>
          <w:szCs w:val="20"/>
        </w:rPr>
        <w:t xml:space="preserve"> </w:t>
      </w:r>
    </w:p>
    <w:p w14:paraId="39B116E0" w14:textId="77777777" w:rsidR="000D5A1A" w:rsidRPr="00C20325" w:rsidRDefault="000D5A1A" w:rsidP="000D5A1A">
      <w:pPr>
        <w:pStyle w:val="En-tte"/>
        <w:tabs>
          <w:tab w:val="clear" w:pos="4513"/>
        </w:tabs>
        <w:ind w:right="634"/>
        <w:rPr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D5A1A" w:rsidRPr="00C20325" w14:paraId="0BA1B1E0" w14:textId="77777777" w:rsidTr="00FD44B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62FE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</w:rPr>
            </w:pPr>
            <w:proofErr w:type="spellStart"/>
            <w:r w:rsidRPr="00C20325">
              <w:rPr>
                <w:sz w:val="20"/>
                <w:szCs w:val="20"/>
              </w:rPr>
              <w:t>Appréciation</w:t>
            </w:r>
            <w:proofErr w:type="spellEnd"/>
            <w:r w:rsidRPr="00C20325">
              <w:rPr>
                <w:sz w:val="20"/>
                <w:szCs w:val="20"/>
              </w:rPr>
              <w:t xml:space="preserve"> sur le </w:t>
            </w:r>
            <w:proofErr w:type="spellStart"/>
            <w:r w:rsidRPr="00C20325">
              <w:rPr>
                <w:sz w:val="20"/>
                <w:szCs w:val="20"/>
              </w:rPr>
              <w:t>parcours</w:t>
            </w:r>
            <w:proofErr w:type="spellEnd"/>
            <w:r w:rsidRPr="00C20325">
              <w:rPr>
                <w:sz w:val="20"/>
                <w:szCs w:val="20"/>
              </w:rPr>
              <w:t xml:space="preserve"> </w:t>
            </w:r>
            <w:proofErr w:type="spellStart"/>
            <w:r w:rsidRPr="00C20325">
              <w:rPr>
                <w:sz w:val="20"/>
                <w:szCs w:val="20"/>
              </w:rPr>
              <w:t>professionnel</w:t>
            </w:r>
            <w:proofErr w:type="spellEnd"/>
            <w:r w:rsidRPr="00C20325">
              <w:rPr>
                <w:sz w:val="20"/>
                <w:szCs w:val="20"/>
              </w:rPr>
              <w:t xml:space="preserve"> de </w:t>
            </w:r>
            <w:proofErr w:type="spellStart"/>
            <w:r w:rsidRPr="00C20325">
              <w:rPr>
                <w:sz w:val="20"/>
                <w:szCs w:val="20"/>
              </w:rPr>
              <w:t>l’agent</w:t>
            </w:r>
            <w:proofErr w:type="spellEnd"/>
            <w:r w:rsidRPr="00C20325">
              <w:rPr>
                <w:sz w:val="20"/>
                <w:szCs w:val="20"/>
              </w:rPr>
              <w:t xml:space="preserve"> : </w:t>
            </w:r>
          </w:p>
          <w:p w14:paraId="512D9F63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5E486F21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1BDC40D9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6BB081F9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6D770FB0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</w:tc>
      </w:tr>
    </w:tbl>
    <w:p w14:paraId="5531973F" w14:textId="77777777" w:rsidR="000D5A1A" w:rsidRPr="00C20325" w:rsidRDefault="000D5A1A" w:rsidP="000D5A1A">
      <w:pPr>
        <w:pStyle w:val="En-tte"/>
        <w:tabs>
          <w:tab w:val="clear" w:pos="4513"/>
        </w:tabs>
        <w:rPr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D5A1A" w:rsidRPr="00C20325" w14:paraId="166C0CD4" w14:textId="77777777" w:rsidTr="00FD44B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208E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</w:rPr>
            </w:pPr>
            <w:proofErr w:type="spellStart"/>
            <w:r w:rsidRPr="00C20325">
              <w:rPr>
                <w:sz w:val="20"/>
                <w:szCs w:val="20"/>
              </w:rPr>
              <w:t>Appréciation</w:t>
            </w:r>
            <w:proofErr w:type="spellEnd"/>
            <w:r w:rsidRPr="00C20325">
              <w:rPr>
                <w:sz w:val="20"/>
                <w:szCs w:val="20"/>
              </w:rPr>
              <w:t xml:space="preserve"> sur les </w:t>
            </w:r>
            <w:proofErr w:type="spellStart"/>
            <w:r w:rsidRPr="00C20325">
              <w:rPr>
                <w:sz w:val="20"/>
                <w:szCs w:val="20"/>
              </w:rPr>
              <w:t>activités</w:t>
            </w:r>
            <w:proofErr w:type="spellEnd"/>
            <w:r w:rsidRPr="00C20325">
              <w:rPr>
                <w:sz w:val="20"/>
                <w:szCs w:val="20"/>
              </w:rPr>
              <w:t xml:space="preserve"> </w:t>
            </w:r>
            <w:proofErr w:type="spellStart"/>
            <w:r w:rsidRPr="00C20325">
              <w:rPr>
                <w:sz w:val="20"/>
                <w:szCs w:val="20"/>
              </w:rPr>
              <w:t>actuelles</w:t>
            </w:r>
            <w:proofErr w:type="spellEnd"/>
            <w:r w:rsidRPr="00C20325">
              <w:rPr>
                <w:sz w:val="20"/>
                <w:szCs w:val="20"/>
              </w:rPr>
              <w:t xml:space="preserve"> de </w:t>
            </w:r>
            <w:proofErr w:type="spellStart"/>
            <w:r w:rsidRPr="00C20325">
              <w:rPr>
                <w:sz w:val="20"/>
                <w:szCs w:val="20"/>
              </w:rPr>
              <w:t>l’agent</w:t>
            </w:r>
            <w:proofErr w:type="spellEnd"/>
            <w:r w:rsidRPr="00C20325">
              <w:rPr>
                <w:sz w:val="20"/>
                <w:szCs w:val="20"/>
              </w:rPr>
              <w:t xml:space="preserve"> et </w:t>
            </w:r>
            <w:proofErr w:type="spellStart"/>
            <w:r w:rsidRPr="00C20325">
              <w:rPr>
                <w:sz w:val="20"/>
                <w:szCs w:val="20"/>
              </w:rPr>
              <w:t>l’étendue</w:t>
            </w:r>
            <w:proofErr w:type="spellEnd"/>
            <w:r w:rsidRPr="00C20325">
              <w:rPr>
                <w:sz w:val="20"/>
                <w:szCs w:val="20"/>
              </w:rPr>
              <w:t xml:space="preserve"> de </w:t>
            </w:r>
            <w:proofErr w:type="spellStart"/>
            <w:r w:rsidRPr="00C20325">
              <w:rPr>
                <w:sz w:val="20"/>
                <w:szCs w:val="20"/>
              </w:rPr>
              <w:t>ses</w:t>
            </w:r>
            <w:proofErr w:type="spellEnd"/>
            <w:r w:rsidRPr="00C20325">
              <w:rPr>
                <w:sz w:val="20"/>
                <w:szCs w:val="20"/>
              </w:rPr>
              <w:t xml:space="preserve"> missions et de </w:t>
            </w:r>
            <w:proofErr w:type="spellStart"/>
            <w:r w:rsidRPr="00C20325">
              <w:rPr>
                <w:sz w:val="20"/>
                <w:szCs w:val="20"/>
              </w:rPr>
              <w:t>ses</w:t>
            </w:r>
            <w:proofErr w:type="spellEnd"/>
            <w:r w:rsidRPr="00C20325">
              <w:rPr>
                <w:sz w:val="20"/>
                <w:szCs w:val="20"/>
              </w:rPr>
              <w:t xml:space="preserve"> </w:t>
            </w:r>
            <w:proofErr w:type="spellStart"/>
            <w:r w:rsidRPr="00C20325">
              <w:rPr>
                <w:sz w:val="20"/>
                <w:szCs w:val="20"/>
              </w:rPr>
              <w:t>responsabilités</w:t>
            </w:r>
            <w:proofErr w:type="spellEnd"/>
            <w:r w:rsidRPr="00C20325">
              <w:rPr>
                <w:sz w:val="20"/>
                <w:szCs w:val="20"/>
              </w:rPr>
              <w:t xml:space="preserve"> : </w:t>
            </w:r>
          </w:p>
          <w:p w14:paraId="69E1CB2A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163BF376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14F7AA3F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7C4AE516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604371A7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</w:tc>
      </w:tr>
    </w:tbl>
    <w:p w14:paraId="4A34EFD7" w14:textId="77777777" w:rsidR="000D5A1A" w:rsidRPr="00C20325" w:rsidRDefault="000D5A1A" w:rsidP="000D5A1A">
      <w:pPr>
        <w:pStyle w:val="En-tte"/>
        <w:tabs>
          <w:tab w:val="clear" w:pos="4513"/>
        </w:tabs>
        <w:rPr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D5A1A" w:rsidRPr="00C20325" w14:paraId="3D73B96A" w14:textId="77777777" w:rsidTr="00FD44B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83D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</w:rPr>
            </w:pPr>
            <w:proofErr w:type="spellStart"/>
            <w:r w:rsidRPr="00C20325">
              <w:rPr>
                <w:sz w:val="20"/>
                <w:szCs w:val="20"/>
              </w:rPr>
              <w:t>Appréciation</w:t>
            </w:r>
            <w:proofErr w:type="spellEnd"/>
            <w:r w:rsidRPr="00C20325">
              <w:rPr>
                <w:sz w:val="20"/>
                <w:szCs w:val="20"/>
              </w:rPr>
              <w:t xml:space="preserve"> de la contribution de </w:t>
            </w:r>
            <w:proofErr w:type="spellStart"/>
            <w:r w:rsidRPr="00C20325">
              <w:rPr>
                <w:sz w:val="20"/>
                <w:szCs w:val="20"/>
              </w:rPr>
              <w:t>l’agent</w:t>
            </w:r>
            <w:proofErr w:type="spellEnd"/>
            <w:r w:rsidRPr="00C20325">
              <w:rPr>
                <w:sz w:val="20"/>
                <w:szCs w:val="20"/>
              </w:rPr>
              <w:t xml:space="preserve"> à </w:t>
            </w:r>
            <w:proofErr w:type="spellStart"/>
            <w:r w:rsidRPr="00C20325">
              <w:rPr>
                <w:sz w:val="20"/>
                <w:szCs w:val="20"/>
              </w:rPr>
              <w:t>l’activité</w:t>
            </w:r>
            <w:proofErr w:type="spellEnd"/>
            <w:r w:rsidRPr="00C20325">
              <w:rPr>
                <w:sz w:val="20"/>
                <w:szCs w:val="20"/>
              </w:rPr>
              <w:t xml:space="preserve"> du service, du </w:t>
            </w:r>
            <w:proofErr w:type="spellStart"/>
            <w:r w:rsidRPr="00C20325">
              <w:rPr>
                <w:sz w:val="20"/>
                <w:szCs w:val="20"/>
              </w:rPr>
              <w:t>laboratoire</w:t>
            </w:r>
            <w:proofErr w:type="spellEnd"/>
            <w:r w:rsidRPr="00C20325">
              <w:rPr>
                <w:sz w:val="20"/>
                <w:szCs w:val="20"/>
              </w:rPr>
              <w:t xml:space="preserve"> </w:t>
            </w:r>
            <w:proofErr w:type="spellStart"/>
            <w:r w:rsidRPr="00C20325"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 de</w:t>
            </w:r>
            <w:r w:rsidRPr="00C20325">
              <w:rPr>
                <w:sz w:val="20"/>
                <w:szCs w:val="20"/>
              </w:rPr>
              <w:t xml:space="preserve"> </w:t>
            </w:r>
            <w:proofErr w:type="spellStart"/>
            <w:r w:rsidRPr="00C20325">
              <w:rPr>
                <w:sz w:val="20"/>
                <w:szCs w:val="20"/>
              </w:rPr>
              <w:t>toute</w:t>
            </w:r>
            <w:proofErr w:type="spellEnd"/>
            <w:r w:rsidRPr="00C20325">
              <w:rPr>
                <w:sz w:val="20"/>
                <w:szCs w:val="20"/>
              </w:rPr>
              <w:t xml:space="preserve"> </w:t>
            </w:r>
            <w:proofErr w:type="spellStart"/>
            <w:r w:rsidRPr="00C20325">
              <w:rPr>
                <w:sz w:val="20"/>
                <w:szCs w:val="20"/>
              </w:rPr>
              <w:t>autre</w:t>
            </w:r>
            <w:proofErr w:type="spellEnd"/>
            <w:r w:rsidRPr="00C20325">
              <w:rPr>
                <w:sz w:val="20"/>
                <w:szCs w:val="20"/>
              </w:rPr>
              <w:t xml:space="preserve"> structure : </w:t>
            </w:r>
          </w:p>
          <w:p w14:paraId="549763E5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4EE02C38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090D4CFE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5E4F6E49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2846C156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</w:tc>
      </w:tr>
    </w:tbl>
    <w:p w14:paraId="1B9CE1B0" w14:textId="77777777" w:rsidR="000D5A1A" w:rsidRPr="00253DCB" w:rsidRDefault="000D5A1A" w:rsidP="000D5A1A">
      <w:pPr>
        <w:pStyle w:val="En-tte"/>
        <w:tabs>
          <w:tab w:val="clear" w:pos="4513"/>
        </w:tabs>
        <w:rPr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D5A1A" w:rsidRPr="00253DCB" w14:paraId="31FE43C7" w14:textId="77777777" w:rsidTr="00FD44B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008" w14:textId="77777777" w:rsidR="000D5A1A" w:rsidRPr="00253DCB" w:rsidRDefault="000D5A1A" w:rsidP="00FD44B2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</w:rPr>
            </w:pPr>
            <w:proofErr w:type="spellStart"/>
            <w:r w:rsidRPr="00253DCB">
              <w:rPr>
                <w:sz w:val="20"/>
                <w:szCs w:val="20"/>
              </w:rPr>
              <w:t>Appréciation</w:t>
            </w:r>
            <w:proofErr w:type="spellEnd"/>
            <w:r w:rsidRPr="00253DCB">
              <w:rPr>
                <w:sz w:val="20"/>
                <w:szCs w:val="20"/>
              </w:rPr>
              <w:t xml:space="preserve"> sur </w:t>
            </w:r>
            <w:proofErr w:type="spellStart"/>
            <w:r w:rsidRPr="00253DCB">
              <w:rPr>
                <w:sz w:val="20"/>
                <w:szCs w:val="20"/>
              </w:rPr>
              <w:t>l’aptitude</w:t>
            </w:r>
            <w:proofErr w:type="spellEnd"/>
            <w:r w:rsidRPr="00253DCB">
              <w:rPr>
                <w:sz w:val="20"/>
                <w:szCs w:val="20"/>
              </w:rPr>
              <w:t xml:space="preserve"> de </w:t>
            </w:r>
            <w:proofErr w:type="spellStart"/>
            <w:r w:rsidRPr="00253DCB">
              <w:rPr>
                <w:sz w:val="20"/>
                <w:szCs w:val="20"/>
              </w:rPr>
              <w:t>l’agent</w:t>
            </w:r>
            <w:proofErr w:type="spellEnd"/>
            <w:r w:rsidRPr="00253DCB">
              <w:rPr>
                <w:sz w:val="20"/>
                <w:szCs w:val="20"/>
              </w:rPr>
              <w:t xml:space="preserve"> à </w:t>
            </w:r>
            <w:proofErr w:type="spellStart"/>
            <w:r w:rsidRPr="00253DCB">
              <w:rPr>
                <w:sz w:val="20"/>
                <w:szCs w:val="20"/>
              </w:rPr>
              <w:t>s’adapter</w:t>
            </w:r>
            <w:proofErr w:type="spellEnd"/>
            <w:r w:rsidRPr="00253DCB">
              <w:rPr>
                <w:sz w:val="20"/>
                <w:szCs w:val="20"/>
              </w:rPr>
              <w:t xml:space="preserve"> à son </w:t>
            </w:r>
            <w:proofErr w:type="spellStart"/>
            <w:r w:rsidRPr="00253DCB">
              <w:rPr>
                <w:sz w:val="20"/>
                <w:szCs w:val="20"/>
              </w:rPr>
              <w:t>environnement</w:t>
            </w:r>
            <w:proofErr w:type="spellEnd"/>
            <w:r w:rsidRPr="00253DCB">
              <w:rPr>
                <w:sz w:val="20"/>
                <w:szCs w:val="20"/>
              </w:rPr>
              <w:t xml:space="preserve">, à </w:t>
            </w:r>
            <w:proofErr w:type="spellStart"/>
            <w:r w:rsidRPr="00253DCB">
              <w:rPr>
                <w:sz w:val="20"/>
                <w:szCs w:val="20"/>
              </w:rPr>
              <w:t>l’écoute</w:t>
            </w:r>
            <w:proofErr w:type="spellEnd"/>
            <w:r w:rsidRPr="00253DCB">
              <w:rPr>
                <w:sz w:val="20"/>
                <w:szCs w:val="20"/>
              </w:rPr>
              <w:t xml:space="preserve"> et au dialogue: </w:t>
            </w:r>
          </w:p>
          <w:p w14:paraId="29274D9B" w14:textId="77777777" w:rsidR="000D5A1A" w:rsidRPr="00253DCB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63D8FFF5" w14:textId="77777777" w:rsidR="000D5A1A" w:rsidRPr="00253DCB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16E0533E" w14:textId="77777777" w:rsidR="000D5A1A" w:rsidRPr="00253DCB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36E620F4" w14:textId="77777777" w:rsidR="000D5A1A" w:rsidRPr="00253DCB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358B09A8" w14:textId="77777777" w:rsidR="000D5A1A" w:rsidRPr="00253DCB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</w:tc>
      </w:tr>
    </w:tbl>
    <w:p w14:paraId="027B09A8" w14:textId="77777777" w:rsidR="000D5A1A" w:rsidRDefault="000D5A1A" w:rsidP="000D5A1A">
      <w:pPr>
        <w:pStyle w:val="En-tte"/>
        <w:tabs>
          <w:tab w:val="clear" w:pos="4513"/>
        </w:tabs>
        <w:rPr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D5A1A" w:rsidRPr="00FC62E1" w14:paraId="1BD88CC7" w14:textId="77777777" w:rsidTr="00FD44B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5C6" w14:textId="77777777" w:rsidR="000D5A1A" w:rsidRDefault="000D5A1A" w:rsidP="00FD44B2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</w:rPr>
            </w:pPr>
            <w:proofErr w:type="spellStart"/>
            <w:r w:rsidRPr="00AD2245">
              <w:rPr>
                <w:sz w:val="20"/>
                <w:szCs w:val="20"/>
              </w:rPr>
              <w:t>Appréciation</w:t>
            </w:r>
            <w:proofErr w:type="spellEnd"/>
            <w:r w:rsidRPr="00AD2245">
              <w:rPr>
                <w:sz w:val="20"/>
                <w:szCs w:val="20"/>
              </w:rPr>
              <w:t xml:space="preserve"> </w:t>
            </w:r>
            <w:proofErr w:type="spellStart"/>
            <w:r w:rsidRPr="00AD2245">
              <w:rPr>
                <w:sz w:val="20"/>
                <w:szCs w:val="20"/>
              </w:rPr>
              <w:t>générale</w:t>
            </w:r>
            <w:proofErr w:type="spellEnd"/>
            <w:r w:rsidRPr="00AD2245">
              <w:rPr>
                <w:sz w:val="20"/>
                <w:szCs w:val="20"/>
              </w:rPr>
              <w:t xml:space="preserve"> : </w:t>
            </w:r>
          </w:p>
          <w:p w14:paraId="14061910" w14:textId="77777777" w:rsidR="000D5A1A" w:rsidRPr="00AD2245" w:rsidRDefault="000D5A1A" w:rsidP="00FD44B2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</w:rPr>
            </w:pPr>
          </w:p>
          <w:p w14:paraId="48FC33E8" w14:textId="77777777" w:rsidR="000D5A1A" w:rsidRPr="00AD224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0E6034DC" w14:textId="77777777" w:rsidR="000D5A1A" w:rsidRPr="00AD224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</w:tc>
      </w:tr>
    </w:tbl>
    <w:p w14:paraId="5D9D7240" w14:textId="77777777" w:rsidR="000D5A1A" w:rsidRDefault="000D5A1A" w:rsidP="000D5A1A">
      <w:pPr>
        <w:pStyle w:val="En-tte"/>
        <w:tabs>
          <w:tab w:val="clear" w:pos="4513"/>
        </w:tabs>
        <w:rPr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D5A1A" w:rsidRPr="00C20325" w14:paraId="401C16AB" w14:textId="77777777" w:rsidTr="00FD44B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F7C9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</w:rPr>
            </w:pPr>
            <w:r w:rsidRPr="00C20325">
              <w:rPr>
                <w:sz w:val="20"/>
                <w:szCs w:val="20"/>
              </w:rPr>
              <w:t xml:space="preserve">Vu et </w:t>
            </w:r>
            <w:proofErr w:type="spellStart"/>
            <w:r w:rsidRPr="00C20325">
              <w:rPr>
                <w:sz w:val="20"/>
                <w:szCs w:val="20"/>
              </w:rPr>
              <w:t>pris</w:t>
            </w:r>
            <w:proofErr w:type="spellEnd"/>
            <w:r w:rsidRPr="00C20325">
              <w:rPr>
                <w:sz w:val="20"/>
                <w:szCs w:val="20"/>
              </w:rPr>
              <w:t xml:space="preserve"> </w:t>
            </w:r>
            <w:proofErr w:type="spellStart"/>
            <w:r w:rsidRPr="00C20325">
              <w:rPr>
                <w:sz w:val="20"/>
                <w:szCs w:val="20"/>
              </w:rPr>
              <w:t>connaissance</w:t>
            </w:r>
            <w:proofErr w:type="spellEnd"/>
            <w:r w:rsidRPr="00C20325">
              <w:rPr>
                <w:sz w:val="20"/>
                <w:szCs w:val="20"/>
              </w:rPr>
              <w:t xml:space="preserve"> le : </w:t>
            </w:r>
          </w:p>
          <w:p w14:paraId="1712C180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4595F922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  <w:r w:rsidRPr="00C20325">
              <w:rPr>
                <w:sz w:val="20"/>
                <w:szCs w:val="20"/>
              </w:rPr>
              <w:t xml:space="preserve">Signature de </w:t>
            </w:r>
            <w:proofErr w:type="spellStart"/>
            <w:r w:rsidRPr="00C20325">
              <w:rPr>
                <w:sz w:val="20"/>
                <w:szCs w:val="20"/>
              </w:rPr>
              <w:t>l’agent</w:t>
            </w:r>
            <w:proofErr w:type="spellEnd"/>
            <w:r w:rsidRPr="00C20325">
              <w:rPr>
                <w:sz w:val="20"/>
                <w:szCs w:val="20"/>
              </w:rPr>
              <w:t xml:space="preserve"> : </w:t>
            </w:r>
          </w:p>
          <w:p w14:paraId="25835895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3AEA0DB1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</w:tc>
      </w:tr>
    </w:tbl>
    <w:p w14:paraId="109E7005" w14:textId="77777777" w:rsidR="000D5A1A" w:rsidRPr="00C20325" w:rsidRDefault="000D5A1A" w:rsidP="000D5A1A">
      <w:pPr>
        <w:pStyle w:val="En-tte"/>
        <w:tabs>
          <w:tab w:val="clear" w:pos="4513"/>
        </w:tabs>
        <w:rPr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D5A1A" w:rsidRPr="00C20325" w14:paraId="70FB1A5C" w14:textId="77777777" w:rsidTr="00FD44B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7C0" w14:textId="54F68891" w:rsidR="000D5A1A" w:rsidRPr="00C20325" w:rsidRDefault="000D5A1A" w:rsidP="00FD44B2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</w:rPr>
            </w:pPr>
            <w:r w:rsidRPr="00C20325">
              <w:rPr>
                <w:sz w:val="20"/>
                <w:szCs w:val="20"/>
              </w:rPr>
              <w:t xml:space="preserve">Signature du </w:t>
            </w:r>
            <w:proofErr w:type="spellStart"/>
            <w:r w:rsidRPr="00C20325">
              <w:rPr>
                <w:sz w:val="20"/>
                <w:szCs w:val="20"/>
              </w:rPr>
              <w:t>Président</w:t>
            </w:r>
            <w:proofErr w:type="spellEnd"/>
            <w:r w:rsidRPr="00C20325">
              <w:rPr>
                <w:sz w:val="20"/>
                <w:szCs w:val="20"/>
              </w:rPr>
              <w:t xml:space="preserve">, du </w:t>
            </w:r>
            <w:proofErr w:type="spellStart"/>
            <w:r w:rsidRPr="00C20325">
              <w:rPr>
                <w:sz w:val="20"/>
                <w:szCs w:val="20"/>
              </w:rPr>
              <w:t>Directeur</w:t>
            </w:r>
            <w:proofErr w:type="spellEnd"/>
            <w:r>
              <w:rPr>
                <w:sz w:val="20"/>
                <w:szCs w:val="20"/>
              </w:rPr>
              <w:t xml:space="preserve">, du Chef </w:t>
            </w:r>
            <w:proofErr w:type="spellStart"/>
            <w:r>
              <w:rPr>
                <w:sz w:val="20"/>
                <w:szCs w:val="20"/>
              </w:rPr>
              <w:t>d’établissement</w:t>
            </w:r>
            <w:proofErr w:type="spellEnd"/>
            <w:r w:rsidRPr="00C20325">
              <w:rPr>
                <w:sz w:val="20"/>
                <w:szCs w:val="20"/>
              </w:rPr>
              <w:t xml:space="preserve"> </w:t>
            </w:r>
            <w:proofErr w:type="spellStart"/>
            <w:r w:rsidRPr="00C20325">
              <w:rPr>
                <w:sz w:val="20"/>
                <w:szCs w:val="20"/>
              </w:rPr>
              <w:t>ou</w:t>
            </w:r>
            <w:proofErr w:type="spellEnd"/>
            <w:r w:rsidRPr="00C20325">
              <w:rPr>
                <w:sz w:val="20"/>
                <w:szCs w:val="20"/>
              </w:rPr>
              <w:t xml:space="preserve"> du Recteur : </w:t>
            </w:r>
          </w:p>
          <w:p w14:paraId="0633829E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01268DEA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  <w:p w14:paraId="3F1F0B6C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  <w:r w:rsidRPr="00C20325">
              <w:rPr>
                <w:sz w:val="20"/>
                <w:szCs w:val="20"/>
              </w:rPr>
              <w:t>Date :</w:t>
            </w:r>
          </w:p>
          <w:p w14:paraId="2505F7AB" w14:textId="77777777" w:rsidR="000D5A1A" w:rsidRPr="00C20325" w:rsidRDefault="000D5A1A" w:rsidP="00FD44B2">
            <w:pPr>
              <w:pStyle w:val="En-tte"/>
              <w:tabs>
                <w:tab w:val="clear" w:pos="4513"/>
              </w:tabs>
              <w:rPr>
                <w:sz w:val="20"/>
                <w:szCs w:val="20"/>
              </w:rPr>
            </w:pPr>
          </w:p>
        </w:tc>
      </w:tr>
    </w:tbl>
    <w:p w14:paraId="6C2F20F3" w14:textId="59C2AE41" w:rsidR="000D5A1A" w:rsidRDefault="000D5A1A" w:rsidP="000D5A1A">
      <w:pPr>
        <w:rPr>
          <w:sz w:val="20"/>
          <w:szCs w:val="20"/>
        </w:rPr>
      </w:pPr>
    </w:p>
    <w:p w14:paraId="3D2B61B8" w14:textId="77777777" w:rsidR="00403EA4" w:rsidRDefault="00403EA4" w:rsidP="009D4569">
      <w:pPr>
        <w:jc w:val="right"/>
        <w:rPr>
          <w:rFonts w:ascii="Marianne" w:eastAsia="Times New Roman" w:hAnsi="Marianne"/>
          <w:b/>
          <w:color w:val="0070C0"/>
          <w:sz w:val="28"/>
          <w:szCs w:val="28"/>
        </w:rPr>
      </w:pPr>
    </w:p>
    <w:p w14:paraId="1F48D8BD" w14:textId="3B7700AD" w:rsidR="00403EA4" w:rsidRDefault="00403EA4" w:rsidP="006249AB">
      <w:pPr>
        <w:rPr>
          <w:rFonts w:ascii="Marianne" w:eastAsia="Times New Roman" w:hAnsi="Marianne"/>
          <w:b/>
          <w:color w:val="0070C0"/>
          <w:sz w:val="28"/>
          <w:szCs w:val="28"/>
        </w:rPr>
      </w:pPr>
      <w:bookmarkStart w:id="0" w:name="_GoBack"/>
      <w:bookmarkEnd w:id="0"/>
    </w:p>
    <w:sectPr w:rsidR="00403EA4" w:rsidSect="00CA3248">
      <w:headerReference w:type="default" r:id="rId11"/>
      <w:footerReference w:type="default" r:id="rId12"/>
      <w:type w:val="continuous"/>
      <w:pgSz w:w="11910" w:h="16840"/>
      <w:pgMar w:top="446" w:right="598" w:bottom="964" w:left="964" w:header="44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573FE" w14:textId="77777777" w:rsidR="00BC27EB" w:rsidRDefault="00BC27EB" w:rsidP="0079276E">
      <w:r>
        <w:separator/>
      </w:r>
    </w:p>
  </w:endnote>
  <w:endnote w:type="continuationSeparator" w:id="0">
    <w:p w14:paraId="791FEA54" w14:textId="77777777" w:rsidR="00BC27EB" w:rsidRDefault="00BC27E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A41EEFD" w14:textId="14ABCF41" w:rsidR="00BA7EE4" w:rsidRPr="00936E45" w:rsidRDefault="00BA7EE4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6249AB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227ED711" w14:textId="73271F94" w:rsidR="00BA7EE4" w:rsidRPr="00847039" w:rsidRDefault="00BA7EE4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350B8" w14:textId="77777777" w:rsidR="00BC27EB" w:rsidRDefault="00BC27EB" w:rsidP="0079276E">
      <w:r>
        <w:separator/>
      </w:r>
    </w:p>
  </w:footnote>
  <w:footnote w:type="continuationSeparator" w:id="0">
    <w:p w14:paraId="7B304B08" w14:textId="77777777" w:rsidR="00BC27EB" w:rsidRDefault="00BC27E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A6109" w14:textId="77777777" w:rsidR="00BA7EE4" w:rsidRPr="003240AC" w:rsidRDefault="00BA7EE4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65B45"/>
    <w:multiLevelType w:val="multilevel"/>
    <w:tmpl w:val="A3D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8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B27A9"/>
    <w:multiLevelType w:val="hybridMultilevel"/>
    <w:tmpl w:val="CF186CC2"/>
    <w:lvl w:ilvl="0" w:tplc="C1881152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12"/>
  </w:num>
  <w:num w:numId="8">
    <w:abstractNumId w:val="4"/>
  </w:num>
  <w:num w:numId="9">
    <w:abstractNumId w:val="13"/>
  </w:num>
  <w:num w:numId="10">
    <w:abstractNumId w:val="2"/>
  </w:num>
  <w:num w:numId="11">
    <w:abstractNumId w:val="6"/>
  </w:num>
  <w:num w:numId="12">
    <w:abstractNumId w:val="5"/>
  </w:num>
  <w:num w:numId="13">
    <w:abstractNumId w:val="1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0602C"/>
    <w:rsid w:val="00014549"/>
    <w:rsid w:val="00015220"/>
    <w:rsid w:val="000160F1"/>
    <w:rsid w:val="000216C2"/>
    <w:rsid w:val="00025F67"/>
    <w:rsid w:val="00032501"/>
    <w:rsid w:val="0003419A"/>
    <w:rsid w:val="00045DCD"/>
    <w:rsid w:val="00046EC0"/>
    <w:rsid w:val="000548BA"/>
    <w:rsid w:val="000579C6"/>
    <w:rsid w:val="000727E4"/>
    <w:rsid w:val="00075669"/>
    <w:rsid w:val="00081F5E"/>
    <w:rsid w:val="00087415"/>
    <w:rsid w:val="000924D0"/>
    <w:rsid w:val="000A23D5"/>
    <w:rsid w:val="000A468E"/>
    <w:rsid w:val="000B5039"/>
    <w:rsid w:val="000C7686"/>
    <w:rsid w:val="000D1BB4"/>
    <w:rsid w:val="000D2E4C"/>
    <w:rsid w:val="000D5A1A"/>
    <w:rsid w:val="000E0E7B"/>
    <w:rsid w:val="000E18F4"/>
    <w:rsid w:val="000F31B7"/>
    <w:rsid w:val="000F3FFA"/>
    <w:rsid w:val="00112F4A"/>
    <w:rsid w:val="001200FD"/>
    <w:rsid w:val="00127CEF"/>
    <w:rsid w:val="001307F0"/>
    <w:rsid w:val="00133E75"/>
    <w:rsid w:val="00151393"/>
    <w:rsid w:val="001541FF"/>
    <w:rsid w:val="001648E4"/>
    <w:rsid w:val="001655B4"/>
    <w:rsid w:val="00173CDC"/>
    <w:rsid w:val="001C2E5A"/>
    <w:rsid w:val="001C79E5"/>
    <w:rsid w:val="001D11D1"/>
    <w:rsid w:val="001E519F"/>
    <w:rsid w:val="001F209A"/>
    <w:rsid w:val="001F3B3C"/>
    <w:rsid w:val="001F5B10"/>
    <w:rsid w:val="00200052"/>
    <w:rsid w:val="00202B2A"/>
    <w:rsid w:val="00225846"/>
    <w:rsid w:val="00234164"/>
    <w:rsid w:val="0023452D"/>
    <w:rsid w:val="00237D56"/>
    <w:rsid w:val="00240248"/>
    <w:rsid w:val="002434BD"/>
    <w:rsid w:val="0028482F"/>
    <w:rsid w:val="00290741"/>
    <w:rsid w:val="00290CE8"/>
    <w:rsid w:val="002918C0"/>
    <w:rsid w:val="00293194"/>
    <w:rsid w:val="00293C19"/>
    <w:rsid w:val="002B57C0"/>
    <w:rsid w:val="002C53DF"/>
    <w:rsid w:val="002F0323"/>
    <w:rsid w:val="002F62F2"/>
    <w:rsid w:val="00307976"/>
    <w:rsid w:val="003160DD"/>
    <w:rsid w:val="003240AC"/>
    <w:rsid w:val="00333B93"/>
    <w:rsid w:val="00383F88"/>
    <w:rsid w:val="00393129"/>
    <w:rsid w:val="003961F5"/>
    <w:rsid w:val="003A0FBE"/>
    <w:rsid w:val="003A7BC3"/>
    <w:rsid w:val="003B0AA0"/>
    <w:rsid w:val="003B1A98"/>
    <w:rsid w:val="003C4D5A"/>
    <w:rsid w:val="003D1DE1"/>
    <w:rsid w:val="003D3337"/>
    <w:rsid w:val="003F2312"/>
    <w:rsid w:val="003F6FD7"/>
    <w:rsid w:val="00403EA4"/>
    <w:rsid w:val="00407F51"/>
    <w:rsid w:val="00410663"/>
    <w:rsid w:val="00410C1C"/>
    <w:rsid w:val="00410F62"/>
    <w:rsid w:val="00413CE7"/>
    <w:rsid w:val="0042101F"/>
    <w:rsid w:val="0042174C"/>
    <w:rsid w:val="00425B5A"/>
    <w:rsid w:val="00432B2E"/>
    <w:rsid w:val="00433904"/>
    <w:rsid w:val="004344B0"/>
    <w:rsid w:val="004529DA"/>
    <w:rsid w:val="00452D76"/>
    <w:rsid w:val="004608CD"/>
    <w:rsid w:val="00464C0D"/>
    <w:rsid w:val="004936AF"/>
    <w:rsid w:val="004B036A"/>
    <w:rsid w:val="004B120D"/>
    <w:rsid w:val="004C7346"/>
    <w:rsid w:val="004D0D46"/>
    <w:rsid w:val="004D1619"/>
    <w:rsid w:val="004E7415"/>
    <w:rsid w:val="0052044B"/>
    <w:rsid w:val="00521BCD"/>
    <w:rsid w:val="0052399D"/>
    <w:rsid w:val="00530CD5"/>
    <w:rsid w:val="00532138"/>
    <w:rsid w:val="00533FB0"/>
    <w:rsid w:val="0054294C"/>
    <w:rsid w:val="00544729"/>
    <w:rsid w:val="00546821"/>
    <w:rsid w:val="00547662"/>
    <w:rsid w:val="00567509"/>
    <w:rsid w:val="0057177D"/>
    <w:rsid w:val="005972E3"/>
    <w:rsid w:val="005B11B6"/>
    <w:rsid w:val="005B6F0D"/>
    <w:rsid w:val="005C33BF"/>
    <w:rsid w:val="005C46BA"/>
    <w:rsid w:val="005C4846"/>
    <w:rsid w:val="005D0968"/>
    <w:rsid w:val="005D1585"/>
    <w:rsid w:val="005D584B"/>
    <w:rsid w:val="005E2827"/>
    <w:rsid w:val="005E4245"/>
    <w:rsid w:val="005F2E98"/>
    <w:rsid w:val="005F469D"/>
    <w:rsid w:val="00601526"/>
    <w:rsid w:val="00614F97"/>
    <w:rsid w:val="00623AB5"/>
    <w:rsid w:val="006249AB"/>
    <w:rsid w:val="00625D93"/>
    <w:rsid w:val="0065055B"/>
    <w:rsid w:val="00651077"/>
    <w:rsid w:val="00663E07"/>
    <w:rsid w:val="006859B0"/>
    <w:rsid w:val="0068619D"/>
    <w:rsid w:val="0068690B"/>
    <w:rsid w:val="006872B6"/>
    <w:rsid w:val="006A4ADA"/>
    <w:rsid w:val="006A6644"/>
    <w:rsid w:val="006B4884"/>
    <w:rsid w:val="006D3BEE"/>
    <w:rsid w:val="006D502A"/>
    <w:rsid w:val="006D7072"/>
    <w:rsid w:val="006E0BDA"/>
    <w:rsid w:val="006F3304"/>
    <w:rsid w:val="00701CD2"/>
    <w:rsid w:val="007147A0"/>
    <w:rsid w:val="007160DA"/>
    <w:rsid w:val="00737C1E"/>
    <w:rsid w:val="00760309"/>
    <w:rsid w:val="007721F0"/>
    <w:rsid w:val="00782DDC"/>
    <w:rsid w:val="0079276E"/>
    <w:rsid w:val="007B4F8D"/>
    <w:rsid w:val="007B6F11"/>
    <w:rsid w:val="007B7239"/>
    <w:rsid w:val="007D2BB9"/>
    <w:rsid w:val="007D669B"/>
    <w:rsid w:val="007E2D34"/>
    <w:rsid w:val="007F1724"/>
    <w:rsid w:val="007F312B"/>
    <w:rsid w:val="007F3DF1"/>
    <w:rsid w:val="00801C08"/>
    <w:rsid w:val="00807CCD"/>
    <w:rsid w:val="0081060F"/>
    <w:rsid w:val="00812144"/>
    <w:rsid w:val="008142D5"/>
    <w:rsid w:val="008211DA"/>
    <w:rsid w:val="00822782"/>
    <w:rsid w:val="0083137A"/>
    <w:rsid w:val="00847039"/>
    <w:rsid w:val="00847A36"/>
    <w:rsid w:val="00851458"/>
    <w:rsid w:val="0085497A"/>
    <w:rsid w:val="0086651F"/>
    <w:rsid w:val="008706A4"/>
    <w:rsid w:val="0087515E"/>
    <w:rsid w:val="008A73FE"/>
    <w:rsid w:val="008B39D8"/>
    <w:rsid w:val="008C17EF"/>
    <w:rsid w:val="008D1BD1"/>
    <w:rsid w:val="00910D04"/>
    <w:rsid w:val="00917A6B"/>
    <w:rsid w:val="00930B38"/>
    <w:rsid w:val="00931908"/>
    <w:rsid w:val="00931A55"/>
    <w:rsid w:val="00936712"/>
    <w:rsid w:val="00936E45"/>
    <w:rsid w:val="00941377"/>
    <w:rsid w:val="00952BE0"/>
    <w:rsid w:val="009862E2"/>
    <w:rsid w:val="00992DBA"/>
    <w:rsid w:val="009A2AA0"/>
    <w:rsid w:val="009B10D7"/>
    <w:rsid w:val="009C0C96"/>
    <w:rsid w:val="009D3DE1"/>
    <w:rsid w:val="009D4569"/>
    <w:rsid w:val="009D51D5"/>
    <w:rsid w:val="009D546C"/>
    <w:rsid w:val="009F56A7"/>
    <w:rsid w:val="00A05031"/>
    <w:rsid w:val="00A109FC"/>
    <w:rsid w:val="00A10A83"/>
    <w:rsid w:val="00A124A0"/>
    <w:rsid w:val="00A1486F"/>
    <w:rsid w:val="00A15656"/>
    <w:rsid w:val="00A30EA6"/>
    <w:rsid w:val="00A34837"/>
    <w:rsid w:val="00A440C0"/>
    <w:rsid w:val="00A57A85"/>
    <w:rsid w:val="00A60C2B"/>
    <w:rsid w:val="00A738A1"/>
    <w:rsid w:val="00A84CCB"/>
    <w:rsid w:val="00AB428B"/>
    <w:rsid w:val="00AB67F1"/>
    <w:rsid w:val="00AC709E"/>
    <w:rsid w:val="00AE48FE"/>
    <w:rsid w:val="00AF1D5B"/>
    <w:rsid w:val="00B004AA"/>
    <w:rsid w:val="00B02E79"/>
    <w:rsid w:val="00B13E73"/>
    <w:rsid w:val="00B37451"/>
    <w:rsid w:val="00B44B67"/>
    <w:rsid w:val="00B46AF7"/>
    <w:rsid w:val="00B55B58"/>
    <w:rsid w:val="00B91023"/>
    <w:rsid w:val="00B914F2"/>
    <w:rsid w:val="00B92231"/>
    <w:rsid w:val="00BA5AE0"/>
    <w:rsid w:val="00BA7EE4"/>
    <w:rsid w:val="00BB2515"/>
    <w:rsid w:val="00BB458A"/>
    <w:rsid w:val="00BB568A"/>
    <w:rsid w:val="00BC27EB"/>
    <w:rsid w:val="00C02AE5"/>
    <w:rsid w:val="00C10216"/>
    <w:rsid w:val="00C13263"/>
    <w:rsid w:val="00C220A3"/>
    <w:rsid w:val="00C2317C"/>
    <w:rsid w:val="00C23EAD"/>
    <w:rsid w:val="00C41844"/>
    <w:rsid w:val="00C516B5"/>
    <w:rsid w:val="00C57944"/>
    <w:rsid w:val="00C66322"/>
    <w:rsid w:val="00C66CAC"/>
    <w:rsid w:val="00C67312"/>
    <w:rsid w:val="00C7451D"/>
    <w:rsid w:val="00C77C54"/>
    <w:rsid w:val="00C9476A"/>
    <w:rsid w:val="00CA3248"/>
    <w:rsid w:val="00CB3B5C"/>
    <w:rsid w:val="00CB7BCB"/>
    <w:rsid w:val="00CD5E65"/>
    <w:rsid w:val="00CD63AC"/>
    <w:rsid w:val="00CE16E3"/>
    <w:rsid w:val="00CE1BE6"/>
    <w:rsid w:val="00CE775B"/>
    <w:rsid w:val="00D10C52"/>
    <w:rsid w:val="00D41A1B"/>
    <w:rsid w:val="00D5146B"/>
    <w:rsid w:val="00D54962"/>
    <w:rsid w:val="00D74B80"/>
    <w:rsid w:val="00D839C8"/>
    <w:rsid w:val="00D83B1F"/>
    <w:rsid w:val="00D9072E"/>
    <w:rsid w:val="00D93C7A"/>
    <w:rsid w:val="00D96935"/>
    <w:rsid w:val="00D97D93"/>
    <w:rsid w:val="00DA0C11"/>
    <w:rsid w:val="00DA2090"/>
    <w:rsid w:val="00DB11A7"/>
    <w:rsid w:val="00DB27C3"/>
    <w:rsid w:val="00DC4B6C"/>
    <w:rsid w:val="00DC5BB5"/>
    <w:rsid w:val="00DD50D6"/>
    <w:rsid w:val="00DD5EA3"/>
    <w:rsid w:val="00DF4FD4"/>
    <w:rsid w:val="00E05336"/>
    <w:rsid w:val="00E11D2F"/>
    <w:rsid w:val="00E2041F"/>
    <w:rsid w:val="00E335AA"/>
    <w:rsid w:val="00E45A9C"/>
    <w:rsid w:val="00E669F0"/>
    <w:rsid w:val="00E7712D"/>
    <w:rsid w:val="00E92BB9"/>
    <w:rsid w:val="00EA2684"/>
    <w:rsid w:val="00EB76C6"/>
    <w:rsid w:val="00EC57C1"/>
    <w:rsid w:val="00ED46EF"/>
    <w:rsid w:val="00ED4F29"/>
    <w:rsid w:val="00ED777D"/>
    <w:rsid w:val="00EE0262"/>
    <w:rsid w:val="00EE3CA6"/>
    <w:rsid w:val="00EE6173"/>
    <w:rsid w:val="00EF5CF0"/>
    <w:rsid w:val="00F043B7"/>
    <w:rsid w:val="00F06DB3"/>
    <w:rsid w:val="00F161AF"/>
    <w:rsid w:val="00F166EE"/>
    <w:rsid w:val="00F22CF7"/>
    <w:rsid w:val="00F2464C"/>
    <w:rsid w:val="00F25DA3"/>
    <w:rsid w:val="00F261BB"/>
    <w:rsid w:val="00F27885"/>
    <w:rsid w:val="00F359D5"/>
    <w:rsid w:val="00F4523D"/>
    <w:rsid w:val="00F50011"/>
    <w:rsid w:val="00F542FC"/>
    <w:rsid w:val="00F61B00"/>
    <w:rsid w:val="00F7722A"/>
    <w:rsid w:val="00F82048"/>
    <w:rsid w:val="00F860A5"/>
    <w:rsid w:val="00F87042"/>
    <w:rsid w:val="00F9746A"/>
    <w:rsid w:val="00FA5D2B"/>
    <w:rsid w:val="00FB0C0A"/>
    <w:rsid w:val="00FB202C"/>
    <w:rsid w:val="00FB29E5"/>
    <w:rsid w:val="00FC202F"/>
    <w:rsid w:val="00FC44F4"/>
    <w:rsid w:val="00FD44B2"/>
    <w:rsid w:val="00FE1EA1"/>
    <w:rsid w:val="00FE249C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C1217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customStyle="1" w:styleId="UnresolvedMention">
    <w:name w:val="Unresolved Mention"/>
    <w:basedOn w:val="Policepardfaut"/>
    <w:uiPriority w:val="99"/>
    <w:rsid w:val="000E18F4"/>
    <w:rPr>
      <w:color w:val="605E5C"/>
      <w:shd w:val="clear" w:color="auto" w:fill="E1DFDD"/>
    </w:rPr>
  </w:style>
  <w:style w:type="paragraph" w:customStyle="1" w:styleId="Intgralebase">
    <w:name w:val="Intégrale_base"/>
    <w:rsid w:val="007D2BB9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customStyle="1" w:styleId="xl65">
    <w:name w:val="xl65"/>
    <w:basedOn w:val="Normal"/>
    <w:rsid w:val="00CA3248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0C1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C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541FF"/>
    <w:pPr>
      <w:widowControl/>
      <w:adjustRightInd w:val="0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9D4569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4C8BC-03CF-4C1E-A7F4-9E448065B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B5C79E-28A7-45B6-A535-235EC522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(2).dotx</Template>
  <TotalTime>22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Marquez Francoise</cp:lastModifiedBy>
  <cp:revision>6</cp:revision>
  <cp:lastPrinted>2025-03-28T10:10:00Z</cp:lastPrinted>
  <dcterms:created xsi:type="dcterms:W3CDTF">2025-03-24T15:24:00Z</dcterms:created>
  <dcterms:modified xsi:type="dcterms:W3CDTF">2025-03-28T10:26:00Z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