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E846" w14:textId="36D41C47" w:rsidR="000D5A1A" w:rsidRPr="00E40BA7" w:rsidRDefault="007147A0" w:rsidP="000D5A1A">
      <w:pPr>
        <w:pStyle w:val="En-tte"/>
        <w:tabs>
          <w:tab w:val="clear" w:pos="4513"/>
        </w:tabs>
        <w:ind w:left="284"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D5A1A" w:rsidRPr="00E40BA7">
        <w:rPr>
          <w:b/>
          <w:sz w:val="28"/>
          <w:szCs w:val="28"/>
        </w:rPr>
        <w:t xml:space="preserve">ANNEXE </w:t>
      </w:r>
      <w:r>
        <w:rPr>
          <w:b/>
          <w:sz w:val="28"/>
          <w:szCs w:val="28"/>
        </w:rPr>
        <w:t>6</w:t>
      </w:r>
    </w:p>
    <w:p w14:paraId="10778619" w14:textId="77777777" w:rsidR="000D5A1A" w:rsidRPr="00E40BA7" w:rsidRDefault="000D5A1A" w:rsidP="000D5A1A">
      <w:pPr>
        <w:pStyle w:val="En-tte"/>
        <w:tabs>
          <w:tab w:val="clear" w:pos="4513"/>
        </w:tabs>
        <w:ind w:left="284" w:right="424"/>
        <w:jc w:val="center"/>
        <w:rPr>
          <w:b/>
          <w:sz w:val="28"/>
          <w:szCs w:val="28"/>
        </w:rPr>
      </w:pPr>
    </w:p>
    <w:p w14:paraId="54601731" w14:textId="77777777" w:rsidR="000D5A1A" w:rsidRPr="00E40BA7" w:rsidRDefault="000D5A1A" w:rsidP="000D5A1A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b/>
          <w:sz w:val="28"/>
          <w:szCs w:val="28"/>
        </w:rPr>
        <w:t>RAPPORT D’ACTIVITE</w:t>
      </w:r>
    </w:p>
    <w:p w14:paraId="05668FCA" w14:textId="77777777" w:rsidR="000D5A1A" w:rsidRPr="00E40BA7" w:rsidRDefault="000D5A1A" w:rsidP="000D5A1A">
      <w:pPr>
        <w:ind w:left="284" w:right="425"/>
        <w:jc w:val="center"/>
        <w:rPr>
          <w:b/>
          <w:sz w:val="20"/>
          <w:szCs w:val="20"/>
        </w:rPr>
      </w:pPr>
    </w:p>
    <w:p w14:paraId="4AA6FBD1" w14:textId="77777777" w:rsidR="000D5A1A" w:rsidRPr="00E40BA7" w:rsidRDefault="000D5A1A" w:rsidP="000D5A1A">
      <w:pPr>
        <w:ind w:left="284" w:right="425"/>
        <w:rPr>
          <w:sz w:val="20"/>
          <w:szCs w:val="20"/>
        </w:rPr>
      </w:pPr>
      <w:r w:rsidRPr="00E40BA7">
        <w:rPr>
          <w:sz w:val="20"/>
          <w:szCs w:val="20"/>
        </w:rPr>
        <w:t>(</w:t>
      </w:r>
      <w:proofErr w:type="spellStart"/>
      <w:r w:rsidRPr="00E40BA7">
        <w:rPr>
          <w:sz w:val="20"/>
          <w:szCs w:val="20"/>
        </w:rPr>
        <w:t>Tous</w:t>
      </w:r>
      <w:proofErr w:type="spellEnd"/>
      <w:r w:rsidRPr="00E40BA7">
        <w:rPr>
          <w:sz w:val="20"/>
          <w:szCs w:val="20"/>
        </w:rPr>
        <w:t xml:space="preserve"> LA </w:t>
      </w:r>
      <w:proofErr w:type="gramStart"/>
      <w:r w:rsidRPr="00E40BA7">
        <w:rPr>
          <w:sz w:val="20"/>
          <w:szCs w:val="20"/>
        </w:rPr>
        <w:t>et</w:t>
      </w:r>
      <w:proofErr w:type="gramEnd"/>
      <w:r w:rsidRPr="00E40BA7">
        <w:rPr>
          <w:sz w:val="20"/>
          <w:szCs w:val="20"/>
        </w:rPr>
        <w:t xml:space="preserve"> TA de la </w:t>
      </w:r>
      <w:proofErr w:type="spellStart"/>
      <w:r w:rsidRPr="00E40BA7">
        <w:rPr>
          <w:sz w:val="20"/>
          <w:szCs w:val="20"/>
        </w:rPr>
        <w:t>filière</w:t>
      </w:r>
      <w:proofErr w:type="spellEnd"/>
      <w:r w:rsidRPr="00E40BA7">
        <w:rPr>
          <w:sz w:val="20"/>
          <w:szCs w:val="20"/>
        </w:rPr>
        <w:t xml:space="preserve"> ITRF. LA pour </w:t>
      </w:r>
      <w:proofErr w:type="spellStart"/>
      <w:r w:rsidRPr="00E40BA7">
        <w:rPr>
          <w:sz w:val="20"/>
          <w:szCs w:val="20"/>
        </w:rPr>
        <w:t>l’accès</w:t>
      </w:r>
      <w:proofErr w:type="spellEnd"/>
      <w:r w:rsidRPr="00E40BA7">
        <w:rPr>
          <w:sz w:val="20"/>
          <w:szCs w:val="20"/>
        </w:rPr>
        <w:t xml:space="preserve"> aux corps des AAE, des SAENES </w:t>
      </w:r>
      <w:proofErr w:type="gramStart"/>
      <w:r w:rsidRPr="00E40BA7">
        <w:rPr>
          <w:sz w:val="20"/>
          <w:szCs w:val="20"/>
        </w:rPr>
        <w:t>et</w:t>
      </w:r>
      <w:proofErr w:type="gramEnd"/>
      <w:r w:rsidRPr="00E40BA7">
        <w:rPr>
          <w:sz w:val="20"/>
          <w:szCs w:val="20"/>
        </w:rPr>
        <w:t xml:space="preserve"> des CTSSAE (</w:t>
      </w:r>
      <w:proofErr w:type="spellStart"/>
      <w:r w:rsidRPr="00E40BA7">
        <w:rPr>
          <w:sz w:val="20"/>
          <w:szCs w:val="20"/>
        </w:rPr>
        <w:t>filière</w:t>
      </w:r>
      <w:proofErr w:type="spellEnd"/>
      <w:r w:rsidRPr="00E40BA7">
        <w:rPr>
          <w:sz w:val="20"/>
          <w:szCs w:val="20"/>
        </w:rPr>
        <w:t xml:space="preserve"> ATSS), au corps des </w:t>
      </w:r>
      <w:proofErr w:type="spellStart"/>
      <w:r w:rsidRPr="00E40BA7">
        <w:rPr>
          <w:sz w:val="20"/>
          <w:szCs w:val="20"/>
        </w:rPr>
        <w:t>conservateurs</w:t>
      </w:r>
      <w:proofErr w:type="spellEnd"/>
      <w:r w:rsidRPr="00E40BA7">
        <w:rPr>
          <w:sz w:val="20"/>
          <w:szCs w:val="20"/>
        </w:rPr>
        <w:t xml:space="preserve"> </w:t>
      </w:r>
      <w:proofErr w:type="spellStart"/>
      <w:r w:rsidRPr="00E40BA7">
        <w:rPr>
          <w:sz w:val="20"/>
          <w:szCs w:val="20"/>
        </w:rPr>
        <w:t>généraux</w:t>
      </w:r>
      <w:proofErr w:type="spellEnd"/>
      <w:r w:rsidRPr="00E40BA7">
        <w:rPr>
          <w:sz w:val="20"/>
          <w:szCs w:val="20"/>
        </w:rPr>
        <w:t xml:space="preserve"> (</w:t>
      </w:r>
      <w:proofErr w:type="spellStart"/>
      <w:r w:rsidRPr="00E40BA7">
        <w:rPr>
          <w:sz w:val="20"/>
          <w:szCs w:val="20"/>
        </w:rPr>
        <w:t>filière</w:t>
      </w:r>
      <w:proofErr w:type="spellEnd"/>
      <w:r w:rsidRPr="00E40BA7">
        <w:rPr>
          <w:sz w:val="20"/>
          <w:szCs w:val="20"/>
        </w:rPr>
        <w:t xml:space="preserve"> BIB) et aux corps des PTP).</w:t>
      </w:r>
    </w:p>
    <w:p w14:paraId="03176D0D" w14:textId="77777777" w:rsidR="000D5A1A" w:rsidRDefault="000D5A1A" w:rsidP="000D5A1A">
      <w:pPr>
        <w:pStyle w:val="En-tte"/>
        <w:tabs>
          <w:tab w:val="left" w:pos="708"/>
        </w:tabs>
        <w:ind w:left="284" w:right="634"/>
        <w:jc w:val="both"/>
        <w:rPr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0D5A1A" w14:paraId="15C3AE11" w14:textId="77777777" w:rsidTr="00FD44B2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352" w14:textId="77777777" w:rsidR="000D5A1A" w:rsidRDefault="000D5A1A" w:rsidP="00FD44B2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 </w:t>
            </w:r>
            <w:proofErr w:type="spellStart"/>
            <w:r>
              <w:rPr>
                <w:b/>
                <w:sz w:val="20"/>
                <w:szCs w:val="20"/>
              </w:rPr>
              <w:t>d’usage</w:t>
            </w:r>
            <w:proofErr w:type="spellEnd"/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217" w14:textId="77777777" w:rsidR="000D5A1A" w:rsidRDefault="000D5A1A" w:rsidP="00FD44B2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9E8" w14:textId="77777777" w:rsidR="000D5A1A" w:rsidRDefault="000D5A1A" w:rsidP="00FD44B2">
            <w:pPr>
              <w:pStyle w:val="En-tte"/>
              <w:tabs>
                <w:tab w:val="left" w:pos="708"/>
              </w:tabs>
              <w:ind w:right="634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Prénom</w:t>
            </w:r>
            <w:proofErr w:type="spellEnd"/>
            <w:r>
              <w:rPr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30B" w14:textId="77777777" w:rsidR="000D5A1A" w:rsidRDefault="000D5A1A" w:rsidP="00FD44B2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sz w:val="20"/>
                <w:szCs w:val="20"/>
              </w:rPr>
            </w:pPr>
          </w:p>
        </w:tc>
      </w:tr>
    </w:tbl>
    <w:p w14:paraId="0EF97967" w14:textId="77777777" w:rsidR="000D5A1A" w:rsidRDefault="000D5A1A" w:rsidP="000D5A1A">
      <w:pPr>
        <w:pStyle w:val="En-tte"/>
        <w:tabs>
          <w:tab w:val="left" w:pos="708"/>
        </w:tabs>
        <w:ind w:left="284" w:right="634"/>
        <w:jc w:val="both"/>
        <w:rPr>
          <w:sz w:val="20"/>
          <w:szCs w:val="20"/>
        </w:rPr>
      </w:pPr>
    </w:p>
    <w:p w14:paraId="13B312E0" w14:textId="77777777" w:rsidR="000D5A1A" w:rsidRPr="00E40BA7" w:rsidRDefault="000D5A1A" w:rsidP="005C3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424"/>
        <w:jc w:val="both"/>
        <w:rPr>
          <w:b/>
        </w:rPr>
      </w:pPr>
      <w:proofErr w:type="spellStart"/>
      <w:r w:rsidRPr="00E40BA7">
        <w:rPr>
          <w:b/>
        </w:rPr>
        <w:t>L’agent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rédige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lui-même</w:t>
      </w:r>
      <w:proofErr w:type="spellEnd"/>
      <w:r w:rsidRPr="00E40BA7">
        <w:rPr>
          <w:b/>
        </w:rPr>
        <w:t xml:space="preserve"> son rapport </w:t>
      </w:r>
      <w:proofErr w:type="spellStart"/>
      <w:r w:rsidRPr="00E40BA7">
        <w:rPr>
          <w:b/>
        </w:rPr>
        <w:t>d’activité</w:t>
      </w:r>
      <w:proofErr w:type="spellEnd"/>
      <w:r w:rsidRPr="00E40BA7">
        <w:rPr>
          <w:b/>
        </w:rPr>
        <w:t xml:space="preserve"> (1 à 2 pages) </w:t>
      </w:r>
      <w:proofErr w:type="spellStart"/>
      <w:r w:rsidRPr="00E40BA7">
        <w:rPr>
          <w:b/>
        </w:rPr>
        <w:t>concernant</w:t>
      </w:r>
      <w:proofErr w:type="spellEnd"/>
      <w:r w:rsidRPr="00E40BA7">
        <w:rPr>
          <w:b/>
        </w:rPr>
        <w:t xml:space="preserve"> </w:t>
      </w:r>
      <w:proofErr w:type="spellStart"/>
      <w:proofErr w:type="gramStart"/>
      <w:r w:rsidRPr="00E40BA7">
        <w:rPr>
          <w:b/>
        </w:rPr>
        <w:t>ses</w:t>
      </w:r>
      <w:proofErr w:type="spellEnd"/>
      <w:proofErr w:type="gram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fonctions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actuelles</w:t>
      </w:r>
      <w:proofErr w:type="spellEnd"/>
      <w:r w:rsidRPr="00E40BA7">
        <w:rPr>
          <w:b/>
        </w:rPr>
        <w:t xml:space="preserve"> et son </w:t>
      </w:r>
      <w:proofErr w:type="spellStart"/>
      <w:r w:rsidRPr="00E40BA7">
        <w:rPr>
          <w:b/>
        </w:rPr>
        <w:t>activité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passée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dans</w:t>
      </w:r>
      <w:proofErr w:type="spellEnd"/>
      <w:r w:rsidRPr="00E40BA7">
        <w:rPr>
          <w:b/>
        </w:rPr>
        <w:t xml:space="preserve"> le corps. Pour les ITRF </w:t>
      </w:r>
      <w:proofErr w:type="gramStart"/>
      <w:r w:rsidRPr="00E40BA7">
        <w:rPr>
          <w:b/>
        </w:rPr>
        <w:t>et</w:t>
      </w:r>
      <w:proofErr w:type="gramEnd"/>
      <w:r w:rsidRPr="00E40BA7">
        <w:rPr>
          <w:b/>
        </w:rPr>
        <w:t xml:space="preserve"> les </w:t>
      </w:r>
      <w:proofErr w:type="spellStart"/>
      <w:r w:rsidRPr="00E40BA7">
        <w:rPr>
          <w:b/>
        </w:rPr>
        <w:t>conservateurs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généraux</w:t>
      </w:r>
      <w:proofErr w:type="spellEnd"/>
      <w:r w:rsidRPr="00E40BA7">
        <w:rPr>
          <w:b/>
        </w:rPr>
        <w:t xml:space="preserve">, ce rapport </w:t>
      </w:r>
      <w:proofErr w:type="spellStart"/>
      <w:r w:rsidRPr="00E40BA7">
        <w:rPr>
          <w:b/>
        </w:rPr>
        <w:t>devra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impérativement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être</w:t>
      </w:r>
      <w:proofErr w:type="spellEnd"/>
      <w:r w:rsidRPr="00E40BA7">
        <w:rPr>
          <w:b/>
        </w:rPr>
        <w:t xml:space="preserve"> </w:t>
      </w:r>
      <w:proofErr w:type="spellStart"/>
      <w:r w:rsidRPr="00E40BA7">
        <w:rPr>
          <w:b/>
        </w:rPr>
        <w:t>accompagné</w:t>
      </w:r>
      <w:proofErr w:type="spellEnd"/>
      <w:r w:rsidRPr="00E40BA7">
        <w:rPr>
          <w:b/>
        </w:rPr>
        <w:t xml:space="preserve"> d’un </w:t>
      </w:r>
      <w:proofErr w:type="spellStart"/>
      <w:r w:rsidRPr="00E40BA7">
        <w:rPr>
          <w:b/>
        </w:rPr>
        <w:t>organigramme</w:t>
      </w:r>
      <w:proofErr w:type="spellEnd"/>
      <w:r w:rsidRPr="00E40BA7">
        <w:rPr>
          <w:b/>
        </w:rPr>
        <w:t xml:space="preserve"> et d’un </w:t>
      </w:r>
      <w:r w:rsidRPr="00E40BA7">
        <w:rPr>
          <w:b/>
          <w:i/>
        </w:rPr>
        <w:t>curriculum vitae</w:t>
      </w:r>
      <w:r w:rsidRPr="00E40BA7">
        <w:rPr>
          <w:b/>
        </w:rPr>
        <w:t>.</w:t>
      </w:r>
    </w:p>
    <w:p w14:paraId="57E7E687" w14:textId="77777777" w:rsidR="000D5A1A" w:rsidRDefault="000D5A1A" w:rsidP="005C3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424"/>
        <w:jc w:val="both"/>
        <w:rPr>
          <w:sz w:val="20"/>
        </w:rPr>
      </w:pPr>
      <w:proofErr w:type="spellStart"/>
      <w:r>
        <w:rPr>
          <w:sz w:val="20"/>
        </w:rPr>
        <w:t>O</w:t>
      </w:r>
      <w:r w:rsidRPr="0041697B">
        <w:rPr>
          <w:sz w:val="20"/>
        </w:rPr>
        <w:t>utre</w:t>
      </w:r>
      <w:proofErr w:type="spellEnd"/>
      <w:r w:rsidRPr="0041697B">
        <w:rPr>
          <w:sz w:val="20"/>
        </w:rPr>
        <w:t xml:space="preserve"> la </w:t>
      </w:r>
      <w:proofErr w:type="spellStart"/>
      <w:r w:rsidRPr="0041697B">
        <w:rPr>
          <w:sz w:val="20"/>
        </w:rPr>
        <w:t>valeur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professionnelle</w:t>
      </w:r>
      <w:proofErr w:type="spellEnd"/>
      <w:r w:rsidRPr="0041697B">
        <w:rPr>
          <w:sz w:val="20"/>
        </w:rPr>
        <w:t xml:space="preserve"> de </w:t>
      </w:r>
      <w:proofErr w:type="spellStart"/>
      <w:r w:rsidRPr="0041697B">
        <w:rPr>
          <w:sz w:val="20"/>
        </w:rPr>
        <w:t>l’agent</w:t>
      </w:r>
      <w:proofErr w:type="spellEnd"/>
      <w:r w:rsidRPr="0041697B">
        <w:rPr>
          <w:sz w:val="20"/>
        </w:rPr>
        <w:t xml:space="preserve">, les acquis de </w:t>
      </w:r>
      <w:proofErr w:type="spellStart"/>
      <w:r w:rsidRPr="0041697B">
        <w:rPr>
          <w:sz w:val="20"/>
        </w:rPr>
        <w:t>l’expérience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professionnelle</w:t>
      </w:r>
      <w:proofErr w:type="spellEnd"/>
      <w:r w:rsidRPr="0041697B">
        <w:rPr>
          <w:sz w:val="20"/>
        </w:rPr>
        <w:t xml:space="preserve">, </w:t>
      </w:r>
      <w:proofErr w:type="spellStart"/>
      <w:r w:rsidRPr="0041697B">
        <w:rPr>
          <w:sz w:val="20"/>
        </w:rPr>
        <w:t>c’est</w:t>
      </w:r>
      <w:proofErr w:type="spellEnd"/>
      <w:r>
        <w:rPr>
          <w:sz w:val="20"/>
        </w:rPr>
        <w:t>-</w:t>
      </w:r>
      <w:r w:rsidRPr="0041697B">
        <w:rPr>
          <w:sz w:val="20"/>
        </w:rPr>
        <w:t>à</w:t>
      </w:r>
      <w:r>
        <w:rPr>
          <w:sz w:val="20"/>
        </w:rPr>
        <w:t>-</w:t>
      </w:r>
      <w:r w:rsidRPr="0041697B">
        <w:rPr>
          <w:sz w:val="20"/>
        </w:rPr>
        <w:t xml:space="preserve">dire la </w:t>
      </w:r>
      <w:proofErr w:type="spellStart"/>
      <w:r w:rsidRPr="0041697B">
        <w:rPr>
          <w:sz w:val="20"/>
        </w:rPr>
        <w:t>densité</w:t>
      </w:r>
      <w:proofErr w:type="spellEnd"/>
      <w:r w:rsidRPr="0041697B">
        <w:rPr>
          <w:sz w:val="20"/>
        </w:rPr>
        <w:t xml:space="preserve">, la </w:t>
      </w:r>
      <w:proofErr w:type="spellStart"/>
      <w:r w:rsidRPr="0041697B">
        <w:rPr>
          <w:sz w:val="20"/>
        </w:rPr>
        <w:t>richesse</w:t>
      </w:r>
      <w:proofErr w:type="spellEnd"/>
      <w:r w:rsidRPr="0041697B">
        <w:rPr>
          <w:sz w:val="20"/>
        </w:rPr>
        <w:t xml:space="preserve"> du </w:t>
      </w:r>
      <w:proofErr w:type="spellStart"/>
      <w:r w:rsidRPr="0041697B">
        <w:rPr>
          <w:sz w:val="20"/>
        </w:rPr>
        <w:t>parcours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antérieur</w:t>
      </w:r>
      <w:proofErr w:type="spellEnd"/>
      <w:r w:rsidRPr="0041697B">
        <w:rPr>
          <w:sz w:val="20"/>
        </w:rPr>
        <w:t xml:space="preserve"> </w:t>
      </w:r>
      <w:proofErr w:type="gramStart"/>
      <w:r w:rsidRPr="0041697B">
        <w:rPr>
          <w:sz w:val="20"/>
        </w:rPr>
        <w:t>et</w:t>
      </w:r>
      <w:proofErr w:type="gramEnd"/>
      <w:r w:rsidRPr="0041697B">
        <w:rPr>
          <w:sz w:val="20"/>
        </w:rPr>
        <w:t xml:space="preserve"> les acquis que ce </w:t>
      </w:r>
      <w:proofErr w:type="spellStart"/>
      <w:r w:rsidRPr="0041697B">
        <w:rPr>
          <w:sz w:val="20"/>
        </w:rPr>
        <w:t>p</w:t>
      </w:r>
      <w:r>
        <w:rPr>
          <w:sz w:val="20"/>
        </w:rPr>
        <w:t>arcours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permis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capitaliser</w:t>
      </w:r>
      <w:proofErr w:type="spellEnd"/>
      <w:r>
        <w:rPr>
          <w:sz w:val="20"/>
        </w:rPr>
        <w:t>,</w:t>
      </w:r>
      <w:r w:rsidRPr="004E1849">
        <w:rPr>
          <w:sz w:val="20"/>
        </w:rPr>
        <w:t xml:space="preserve"> </w:t>
      </w:r>
      <w:proofErr w:type="spellStart"/>
      <w:r w:rsidRPr="0041697B">
        <w:rPr>
          <w:sz w:val="20"/>
        </w:rPr>
        <w:t>sont</w:t>
      </w:r>
      <w:proofErr w:type="spellEnd"/>
      <w:r w:rsidRPr="0041697B">
        <w:rPr>
          <w:sz w:val="20"/>
        </w:rPr>
        <w:t xml:space="preserve"> </w:t>
      </w:r>
      <w:proofErr w:type="spellStart"/>
      <w:r>
        <w:rPr>
          <w:sz w:val="20"/>
        </w:rPr>
        <w:t>également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pris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en</w:t>
      </w:r>
      <w:proofErr w:type="spellEnd"/>
      <w:r w:rsidRPr="0041697B">
        <w:rPr>
          <w:sz w:val="20"/>
        </w:rPr>
        <w:t xml:space="preserve"> </w:t>
      </w:r>
      <w:proofErr w:type="spellStart"/>
      <w:r w:rsidRPr="0041697B">
        <w:rPr>
          <w:sz w:val="20"/>
        </w:rPr>
        <w:t>compte</w:t>
      </w:r>
      <w:proofErr w:type="spellEnd"/>
      <w:r w:rsidRPr="0041697B">
        <w:rPr>
          <w:sz w:val="20"/>
        </w:rPr>
        <w:t xml:space="preserve">. </w:t>
      </w:r>
    </w:p>
    <w:p w14:paraId="7683A9FF" w14:textId="77777777" w:rsidR="000D5A1A" w:rsidRPr="0041697B" w:rsidRDefault="000D5A1A" w:rsidP="000D5A1A">
      <w:pPr>
        <w:ind w:left="284" w:right="424"/>
        <w:rPr>
          <w:sz w:val="20"/>
        </w:rPr>
      </w:pPr>
    </w:p>
    <w:bookmarkEnd w:id="0"/>
    <w:bookmarkEnd w:id="1"/>
    <w:p w14:paraId="341D9D7D" w14:textId="77777777" w:rsidR="000D5A1A" w:rsidRPr="00E40BA7" w:rsidRDefault="000D5A1A" w:rsidP="000D5A1A">
      <w:pPr>
        <w:ind w:left="284" w:right="424"/>
        <w:rPr>
          <w:b/>
          <w:u w:val="single"/>
        </w:rPr>
      </w:pPr>
      <w:r w:rsidRPr="00E40BA7">
        <w:rPr>
          <w:b/>
          <w:u w:val="single"/>
        </w:rPr>
        <w:t xml:space="preserve">Rapport </w:t>
      </w:r>
      <w:proofErr w:type="spellStart"/>
      <w:r w:rsidRPr="00E40BA7">
        <w:rPr>
          <w:b/>
          <w:u w:val="single"/>
        </w:rPr>
        <w:t>d’activité</w:t>
      </w:r>
      <w:proofErr w:type="spellEnd"/>
      <w:r w:rsidRPr="00E40BA7">
        <w:rPr>
          <w:b/>
          <w:u w:val="single"/>
        </w:rPr>
        <w:t xml:space="preserve"> et </w:t>
      </w:r>
      <w:proofErr w:type="gramStart"/>
      <w:r w:rsidRPr="00E40BA7">
        <w:rPr>
          <w:b/>
          <w:u w:val="single"/>
        </w:rPr>
        <w:t>motivations</w:t>
      </w:r>
      <w:r w:rsidRPr="00E40BA7">
        <w:rPr>
          <w:b/>
        </w:rPr>
        <w:t> :</w:t>
      </w:r>
      <w:proofErr w:type="gramEnd"/>
      <w:r w:rsidRPr="00E40BA7">
        <w:rPr>
          <w:b/>
          <w:u w:val="single"/>
        </w:rPr>
        <w:t xml:space="preserve"> </w:t>
      </w:r>
    </w:p>
    <w:p w14:paraId="6F2F9601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0F9A9D27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7289386A" w14:textId="77777777" w:rsidR="000D5A1A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1546262F" w14:textId="77777777" w:rsidR="000D5A1A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3F338D4D" w14:textId="77777777" w:rsidR="000D5A1A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37C08D9A" w14:textId="77777777" w:rsidR="000D5A1A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7105237C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6D2F4461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495F32A7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6426FC6B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46AE8736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30860380" w14:textId="26643F2D" w:rsidR="000D5A1A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6ED85AE4" w14:textId="0EB3C155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210C8BEF" w14:textId="7164DF46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45D67F82" w14:textId="41FC19A4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7F708CC1" w14:textId="16EDE906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401136CA" w14:textId="20565F01" w:rsidR="006872B6" w:rsidRDefault="006872B6" w:rsidP="003134DD">
      <w:pPr>
        <w:ind w:right="425"/>
        <w:rPr>
          <w:b/>
          <w:sz w:val="20"/>
          <w:szCs w:val="20"/>
          <w:u w:val="single"/>
        </w:rPr>
      </w:pPr>
    </w:p>
    <w:p w14:paraId="2C876156" w14:textId="4EEA3A64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0ACEF894" w14:textId="0C530C8F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69158DAF" w14:textId="0DE121B0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10D6148A" w14:textId="7F9369D7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55505D3B" w14:textId="2BA8ECF4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0A971121" w14:textId="2F3A9CA3" w:rsidR="006872B6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7697F66C" w14:textId="77777777" w:rsidR="006872B6" w:rsidRPr="00E40BA7" w:rsidRDefault="006872B6" w:rsidP="000D5A1A">
      <w:pPr>
        <w:ind w:left="284" w:right="425"/>
        <w:rPr>
          <w:b/>
          <w:sz w:val="20"/>
          <w:szCs w:val="20"/>
          <w:u w:val="single"/>
        </w:rPr>
      </w:pPr>
    </w:p>
    <w:p w14:paraId="20411A05" w14:textId="77777777" w:rsidR="000D5A1A" w:rsidRPr="00E40BA7" w:rsidRDefault="000D5A1A" w:rsidP="000D5A1A">
      <w:pPr>
        <w:ind w:left="284" w:right="425"/>
        <w:rPr>
          <w:b/>
          <w:sz w:val="20"/>
          <w:szCs w:val="20"/>
          <w:u w:val="single"/>
        </w:rPr>
      </w:pPr>
    </w:p>
    <w:p w14:paraId="7C900775" w14:textId="77777777" w:rsidR="000D5A1A" w:rsidRPr="00E40BA7" w:rsidRDefault="000D5A1A" w:rsidP="000D5A1A">
      <w:pPr>
        <w:ind w:left="284" w:right="425"/>
        <w:rPr>
          <w:b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157"/>
      </w:tblGrid>
      <w:tr w:rsidR="000D5A1A" w14:paraId="10E4EA45" w14:textId="77777777" w:rsidTr="005C33BF">
        <w:trPr>
          <w:trHeight w:val="1022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7B04F2" w14:textId="77777777" w:rsidR="000D5A1A" w:rsidRPr="00A64C24" w:rsidRDefault="000D5A1A" w:rsidP="00FD44B2">
            <w:pPr>
              <w:pStyle w:val="En-tte"/>
              <w:tabs>
                <w:tab w:val="clear" w:pos="4513"/>
              </w:tabs>
              <w:spacing w:before="60"/>
              <w:ind w:left="284" w:right="424"/>
              <w:rPr>
                <w:sz w:val="20"/>
                <w:szCs w:val="20"/>
                <w:lang w:val="fr-FR"/>
              </w:rPr>
            </w:pPr>
            <w:r w:rsidRPr="00A64C24">
              <w:rPr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9920D" w14:textId="77777777" w:rsidR="000D5A1A" w:rsidRPr="00A64C24" w:rsidRDefault="000D5A1A" w:rsidP="00FD44B2">
            <w:pPr>
              <w:pStyle w:val="En-tte"/>
              <w:tabs>
                <w:tab w:val="clear" w:pos="4513"/>
              </w:tabs>
              <w:ind w:left="284" w:right="424"/>
              <w:rPr>
                <w:sz w:val="20"/>
                <w:szCs w:val="20"/>
                <w:lang w:val="fr-FR"/>
              </w:rPr>
            </w:pPr>
          </w:p>
        </w:tc>
      </w:tr>
      <w:tr w:rsidR="000D5A1A" w14:paraId="6E5C51BD" w14:textId="77777777" w:rsidTr="005C33BF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FC21F9" w14:textId="77777777" w:rsidR="000D5A1A" w:rsidRPr="00A64C24" w:rsidRDefault="000D5A1A" w:rsidP="00FD44B2">
            <w:pPr>
              <w:pStyle w:val="En-tte"/>
              <w:tabs>
                <w:tab w:val="clear" w:pos="4513"/>
              </w:tabs>
              <w:ind w:left="284" w:right="424"/>
              <w:rPr>
                <w:sz w:val="20"/>
                <w:szCs w:val="20"/>
                <w:lang w:val="fr-FR"/>
              </w:rPr>
            </w:pPr>
            <w:r w:rsidRPr="00A64C24">
              <w:rPr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1D2E" w14:textId="77777777" w:rsidR="000D5A1A" w:rsidRPr="00A64C24" w:rsidRDefault="000D5A1A" w:rsidP="00FD44B2">
            <w:pPr>
              <w:pStyle w:val="En-tte"/>
              <w:tabs>
                <w:tab w:val="clear" w:pos="4513"/>
              </w:tabs>
              <w:ind w:left="284" w:right="424"/>
              <w:rPr>
                <w:sz w:val="20"/>
                <w:szCs w:val="20"/>
                <w:lang w:val="fr-FR"/>
              </w:rPr>
            </w:pPr>
            <w:r w:rsidRPr="00A64C24">
              <w:rPr>
                <w:sz w:val="20"/>
                <w:szCs w:val="20"/>
                <w:lang w:val="fr-FR"/>
              </w:rPr>
              <w:t>le :</w:t>
            </w:r>
          </w:p>
        </w:tc>
      </w:tr>
    </w:tbl>
    <w:p w14:paraId="66B8AC4E" w14:textId="77777777" w:rsidR="000D5A1A" w:rsidRDefault="000D5A1A" w:rsidP="000D5A1A">
      <w:pPr>
        <w:pStyle w:val="En-tte"/>
        <w:tabs>
          <w:tab w:val="clear" w:pos="4513"/>
        </w:tabs>
        <w:ind w:left="284" w:right="424"/>
        <w:rPr>
          <w:sz w:val="20"/>
          <w:szCs w:val="20"/>
        </w:rPr>
      </w:pPr>
    </w:p>
    <w:p w14:paraId="55B714DC" w14:textId="77777777" w:rsidR="000D5A1A" w:rsidRPr="00E40BA7" w:rsidRDefault="000D5A1A" w:rsidP="000D5A1A">
      <w:pPr>
        <w:pStyle w:val="En-tte"/>
        <w:tabs>
          <w:tab w:val="clear" w:pos="4513"/>
        </w:tabs>
        <w:ind w:left="284" w:right="424"/>
        <w:rPr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0D5A1A" w14:paraId="2C93B1C7" w14:textId="77777777" w:rsidTr="005C33BF">
        <w:trPr>
          <w:trHeight w:val="85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24AB" w14:textId="3FFB80B4" w:rsidR="000D5A1A" w:rsidRPr="00A64C24" w:rsidRDefault="000D5A1A" w:rsidP="00FD44B2">
            <w:pPr>
              <w:pStyle w:val="En-tte"/>
              <w:tabs>
                <w:tab w:val="clear" w:pos="4513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sz w:val="20"/>
                <w:szCs w:val="20"/>
                <w:lang w:val="fr-FR"/>
              </w:rPr>
              <w:t>Signature du Président, du Directeur</w:t>
            </w:r>
            <w:r>
              <w:rPr>
                <w:sz w:val="20"/>
                <w:szCs w:val="20"/>
                <w:lang w:val="fr-FR"/>
              </w:rPr>
              <w:t>, du Chef d’établissement</w:t>
            </w:r>
            <w:r w:rsidRPr="00A64C24">
              <w:rPr>
                <w:sz w:val="20"/>
                <w:szCs w:val="20"/>
                <w:lang w:val="fr-FR"/>
              </w:rPr>
              <w:t xml:space="preserve"> ou du Recteur :</w:t>
            </w:r>
          </w:p>
        </w:tc>
      </w:tr>
      <w:tr w:rsidR="000D5A1A" w14:paraId="658438A1" w14:textId="77777777" w:rsidTr="005C33BF">
        <w:trPr>
          <w:trHeight w:val="851"/>
        </w:trPr>
        <w:tc>
          <w:tcPr>
            <w:tcW w:w="10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A4C" w14:textId="77777777" w:rsidR="000D5A1A" w:rsidRPr="00A64C24" w:rsidRDefault="000D5A1A" w:rsidP="00FD44B2">
            <w:pPr>
              <w:pStyle w:val="En-tte"/>
              <w:tabs>
                <w:tab w:val="clear" w:pos="4513"/>
              </w:tabs>
              <w:ind w:left="284" w:right="424"/>
              <w:rPr>
                <w:lang w:val="fr-FR"/>
              </w:rPr>
            </w:pPr>
            <w:bookmarkStart w:id="2" w:name="_GoBack"/>
            <w:r w:rsidRPr="00A64C24">
              <w:rPr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  <w:bookmarkEnd w:id="2"/>
    </w:tbl>
    <w:p w14:paraId="60DE767D" w14:textId="301B06EC" w:rsidR="00CA3248" w:rsidRDefault="00CA3248" w:rsidP="003134DD">
      <w:pPr>
        <w:rPr>
          <w:sz w:val="24"/>
          <w:szCs w:val="24"/>
          <w:lang w:val="fr-FR"/>
        </w:rPr>
      </w:pPr>
    </w:p>
    <w:sectPr w:rsidR="00CA3248" w:rsidSect="003134DD">
      <w:headerReference w:type="default" r:id="rId11"/>
      <w:footerReference w:type="default" r:id="rId12"/>
      <w:type w:val="continuous"/>
      <w:pgSz w:w="11910" w:h="16840"/>
      <w:pgMar w:top="446" w:right="598" w:bottom="142" w:left="964" w:header="44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737F" w14:textId="77777777" w:rsidR="00733487" w:rsidRDefault="00733487" w:rsidP="0079276E">
      <w:r>
        <w:separator/>
      </w:r>
    </w:p>
  </w:endnote>
  <w:endnote w:type="continuationSeparator" w:id="0">
    <w:p w14:paraId="1B850A16" w14:textId="77777777" w:rsidR="00733487" w:rsidRDefault="0073348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41EEFD" w14:textId="472E3FB6" w:rsidR="00BA7EE4" w:rsidRPr="00936E45" w:rsidRDefault="00BA7EE4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134DD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27ED711" w14:textId="73271F94" w:rsidR="00BA7EE4" w:rsidRPr="00847039" w:rsidRDefault="00BA7EE4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B67B" w14:textId="77777777" w:rsidR="00733487" w:rsidRDefault="00733487" w:rsidP="0079276E">
      <w:r>
        <w:separator/>
      </w:r>
    </w:p>
  </w:footnote>
  <w:footnote w:type="continuationSeparator" w:id="0">
    <w:p w14:paraId="363759EA" w14:textId="77777777" w:rsidR="00733487" w:rsidRDefault="0073348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6109" w14:textId="77777777" w:rsidR="00BA7EE4" w:rsidRPr="003240AC" w:rsidRDefault="00BA7EE4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B45"/>
    <w:multiLevelType w:val="multilevel"/>
    <w:tmpl w:val="A3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B27A9"/>
    <w:multiLevelType w:val="hybridMultilevel"/>
    <w:tmpl w:val="CF186CC2"/>
    <w:lvl w:ilvl="0" w:tplc="C188115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4549"/>
    <w:rsid w:val="00015220"/>
    <w:rsid w:val="000160F1"/>
    <w:rsid w:val="000216C2"/>
    <w:rsid w:val="00025F67"/>
    <w:rsid w:val="00032501"/>
    <w:rsid w:val="0003419A"/>
    <w:rsid w:val="00045DCD"/>
    <w:rsid w:val="00046EC0"/>
    <w:rsid w:val="000548BA"/>
    <w:rsid w:val="000579C6"/>
    <w:rsid w:val="000727E4"/>
    <w:rsid w:val="00075669"/>
    <w:rsid w:val="00081F5E"/>
    <w:rsid w:val="00087415"/>
    <w:rsid w:val="000924D0"/>
    <w:rsid w:val="000A23D5"/>
    <w:rsid w:val="000A468E"/>
    <w:rsid w:val="000B5039"/>
    <w:rsid w:val="000C7686"/>
    <w:rsid w:val="000D1BB4"/>
    <w:rsid w:val="000D2E4C"/>
    <w:rsid w:val="000D5A1A"/>
    <w:rsid w:val="000E0E7B"/>
    <w:rsid w:val="000E18F4"/>
    <w:rsid w:val="000F31B7"/>
    <w:rsid w:val="000F3FFA"/>
    <w:rsid w:val="00112F4A"/>
    <w:rsid w:val="001200FD"/>
    <w:rsid w:val="00127CEF"/>
    <w:rsid w:val="001307F0"/>
    <w:rsid w:val="00133E75"/>
    <w:rsid w:val="00151393"/>
    <w:rsid w:val="001541FF"/>
    <w:rsid w:val="001648E4"/>
    <w:rsid w:val="001655B4"/>
    <w:rsid w:val="00173CDC"/>
    <w:rsid w:val="001C2E5A"/>
    <w:rsid w:val="001C79E5"/>
    <w:rsid w:val="001D11D1"/>
    <w:rsid w:val="001E519F"/>
    <w:rsid w:val="001F209A"/>
    <w:rsid w:val="001F3B3C"/>
    <w:rsid w:val="001F5B10"/>
    <w:rsid w:val="00200052"/>
    <w:rsid w:val="00202B2A"/>
    <w:rsid w:val="00225846"/>
    <w:rsid w:val="00234164"/>
    <w:rsid w:val="0023452D"/>
    <w:rsid w:val="00237D56"/>
    <w:rsid w:val="00240248"/>
    <w:rsid w:val="002434BD"/>
    <w:rsid w:val="0028482F"/>
    <w:rsid w:val="00290741"/>
    <w:rsid w:val="00290CE8"/>
    <w:rsid w:val="002918C0"/>
    <w:rsid w:val="00293194"/>
    <w:rsid w:val="00293C19"/>
    <w:rsid w:val="002B57C0"/>
    <w:rsid w:val="002C53DF"/>
    <w:rsid w:val="002F0323"/>
    <w:rsid w:val="002F62F2"/>
    <w:rsid w:val="00307976"/>
    <w:rsid w:val="003134DD"/>
    <w:rsid w:val="003160DD"/>
    <w:rsid w:val="003240AC"/>
    <w:rsid w:val="00333B93"/>
    <w:rsid w:val="00383F88"/>
    <w:rsid w:val="00393129"/>
    <w:rsid w:val="003961F5"/>
    <w:rsid w:val="003A0FBE"/>
    <w:rsid w:val="003A7BC3"/>
    <w:rsid w:val="003B0AA0"/>
    <w:rsid w:val="003B1A98"/>
    <w:rsid w:val="003C4D5A"/>
    <w:rsid w:val="003D1DE1"/>
    <w:rsid w:val="003D3337"/>
    <w:rsid w:val="003F2312"/>
    <w:rsid w:val="003F6FD7"/>
    <w:rsid w:val="00403EA4"/>
    <w:rsid w:val="00407F51"/>
    <w:rsid w:val="00410663"/>
    <w:rsid w:val="00410C1C"/>
    <w:rsid w:val="00410F62"/>
    <w:rsid w:val="00413CE7"/>
    <w:rsid w:val="0042101F"/>
    <w:rsid w:val="0042174C"/>
    <w:rsid w:val="00425B5A"/>
    <w:rsid w:val="00432B2E"/>
    <w:rsid w:val="00433904"/>
    <w:rsid w:val="004344B0"/>
    <w:rsid w:val="004529DA"/>
    <w:rsid w:val="00452D76"/>
    <w:rsid w:val="004608CD"/>
    <w:rsid w:val="00464C0D"/>
    <w:rsid w:val="004936AF"/>
    <w:rsid w:val="004B036A"/>
    <w:rsid w:val="004B120D"/>
    <w:rsid w:val="004C7346"/>
    <w:rsid w:val="004D0D46"/>
    <w:rsid w:val="004D1619"/>
    <w:rsid w:val="004E7415"/>
    <w:rsid w:val="0052044B"/>
    <w:rsid w:val="00521BCD"/>
    <w:rsid w:val="0052399D"/>
    <w:rsid w:val="00530CD5"/>
    <w:rsid w:val="00532138"/>
    <w:rsid w:val="00533FB0"/>
    <w:rsid w:val="0054294C"/>
    <w:rsid w:val="00544729"/>
    <w:rsid w:val="00546821"/>
    <w:rsid w:val="00547662"/>
    <w:rsid w:val="00567509"/>
    <w:rsid w:val="0057177D"/>
    <w:rsid w:val="005972E3"/>
    <w:rsid w:val="005B11B6"/>
    <w:rsid w:val="005B6F0D"/>
    <w:rsid w:val="005C33BF"/>
    <w:rsid w:val="005C46BA"/>
    <w:rsid w:val="005C4846"/>
    <w:rsid w:val="005D0968"/>
    <w:rsid w:val="005D1585"/>
    <w:rsid w:val="005D584B"/>
    <w:rsid w:val="005E2827"/>
    <w:rsid w:val="005E4245"/>
    <w:rsid w:val="005F2E98"/>
    <w:rsid w:val="005F469D"/>
    <w:rsid w:val="00601526"/>
    <w:rsid w:val="00614F97"/>
    <w:rsid w:val="00623AB5"/>
    <w:rsid w:val="00625D93"/>
    <w:rsid w:val="0065055B"/>
    <w:rsid w:val="00651077"/>
    <w:rsid w:val="00663E07"/>
    <w:rsid w:val="006859B0"/>
    <w:rsid w:val="0068619D"/>
    <w:rsid w:val="0068690B"/>
    <w:rsid w:val="006872B6"/>
    <w:rsid w:val="006A4ADA"/>
    <w:rsid w:val="006A6644"/>
    <w:rsid w:val="006B4884"/>
    <w:rsid w:val="006D3BEE"/>
    <w:rsid w:val="006D502A"/>
    <w:rsid w:val="006D7072"/>
    <w:rsid w:val="006E0BDA"/>
    <w:rsid w:val="006F3304"/>
    <w:rsid w:val="00701CD2"/>
    <w:rsid w:val="007147A0"/>
    <w:rsid w:val="007160DA"/>
    <w:rsid w:val="00733487"/>
    <w:rsid w:val="00737C1E"/>
    <w:rsid w:val="00760309"/>
    <w:rsid w:val="007721F0"/>
    <w:rsid w:val="00782DDC"/>
    <w:rsid w:val="0079276E"/>
    <w:rsid w:val="007B4F8D"/>
    <w:rsid w:val="007B6F11"/>
    <w:rsid w:val="007B7239"/>
    <w:rsid w:val="007D2BB9"/>
    <w:rsid w:val="007D669B"/>
    <w:rsid w:val="007E2D34"/>
    <w:rsid w:val="007F1724"/>
    <w:rsid w:val="007F312B"/>
    <w:rsid w:val="007F3DF1"/>
    <w:rsid w:val="00801C08"/>
    <w:rsid w:val="00807CCD"/>
    <w:rsid w:val="0081060F"/>
    <w:rsid w:val="00812144"/>
    <w:rsid w:val="008142D5"/>
    <w:rsid w:val="008211DA"/>
    <w:rsid w:val="00822782"/>
    <w:rsid w:val="0083137A"/>
    <w:rsid w:val="00847039"/>
    <w:rsid w:val="00847A36"/>
    <w:rsid w:val="00851458"/>
    <w:rsid w:val="0085497A"/>
    <w:rsid w:val="0086651F"/>
    <w:rsid w:val="008706A4"/>
    <w:rsid w:val="0087515E"/>
    <w:rsid w:val="008A73FE"/>
    <w:rsid w:val="008B39D8"/>
    <w:rsid w:val="008C17EF"/>
    <w:rsid w:val="008D1BD1"/>
    <w:rsid w:val="00910D04"/>
    <w:rsid w:val="00917A6B"/>
    <w:rsid w:val="00930B38"/>
    <w:rsid w:val="00931908"/>
    <w:rsid w:val="00931A55"/>
    <w:rsid w:val="00936712"/>
    <w:rsid w:val="00936E45"/>
    <w:rsid w:val="00941377"/>
    <w:rsid w:val="00952BE0"/>
    <w:rsid w:val="009862E2"/>
    <w:rsid w:val="00992DBA"/>
    <w:rsid w:val="009A2AA0"/>
    <w:rsid w:val="009B10D7"/>
    <w:rsid w:val="009C0C96"/>
    <w:rsid w:val="009D3DE1"/>
    <w:rsid w:val="009D4569"/>
    <w:rsid w:val="009D51D5"/>
    <w:rsid w:val="009D546C"/>
    <w:rsid w:val="009F56A7"/>
    <w:rsid w:val="00A05031"/>
    <w:rsid w:val="00A109FC"/>
    <w:rsid w:val="00A10A83"/>
    <w:rsid w:val="00A124A0"/>
    <w:rsid w:val="00A1486F"/>
    <w:rsid w:val="00A15656"/>
    <w:rsid w:val="00A30EA6"/>
    <w:rsid w:val="00A34837"/>
    <w:rsid w:val="00A440C0"/>
    <w:rsid w:val="00A57A85"/>
    <w:rsid w:val="00A60C2B"/>
    <w:rsid w:val="00A738A1"/>
    <w:rsid w:val="00A84CCB"/>
    <w:rsid w:val="00AB428B"/>
    <w:rsid w:val="00AB67F1"/>
    <w:rsid w:val="00AC709E"/>
    <w:rsid w:val="00AE48FE"/>
    <w:rsid w:val="00AF1D5B"/>
    <w:rsid w:val="00B004AA"/>
    <w:rsid w:val="00B02E79"/>
    <w:rsid w:val="00B13E73"/>
    <w:rsid w:val="00B37451"/>
    <w:rsid w:val="00B44B67"/>
    <w:rsid w:val="00B46AF7"/>
    <w:rsid w:val="00B55B58"/>
    <w:rsid w:val="00B91023"/>
    <w:rsid w:val="00B914F2"/>
    <w:rsid w:val="00B92231"/>
    <w:rsid w:val="00BA5AE0"/>
    <w:rsid w:val="00BA7EE4"/>
    <w:rsid w:val="00BB2515"/>
    <w:rsid w:val="00BB458A"/>
    <w:rsid w:val="00BB568A"/>
    <w:rsid w:val="00C02AE5"/>
    <w:rsid w:val="00C10216"/>
    <w:rsid w:val="00C13263"/>
    <w:rsid w:val="00C220A3"/>
    <w:rsid w:val="00C2317C"/>
    <w:rsid w:val="00C23EAD"/>
    <w:rsid w:val="00C41844"/>
    <w:rsid w:val="00C516B5"/>
    <w:rsid w:val="00C57944"/>
    <w:rsid w:val="00C66322"/>
    <w:rsid w:val="00C66CAC"/>
    <w:rsid w:val="00C67312"/>
    <w:rsid w:val="00C7451D"/>
    <w:rsid w:val="00C77C54"/>
    <w:rsid w:val="00C9476A"/>
    <w:rsid w:val="00CA3248"/>
    <w:rsid w:val="00CB3B5C"/>
    <w:rsid w:val="00CB7BCB"/>
    <w:rsid w:val="00CD5E65"/>
    <w:rsid w:val="00CD63AC"/>
    <w:rsid w:val="00CE16E3"/>
    <w:rsid w:val="00CE1BE6"/>
    <w:rsid w:val="00CE775B"/>
    <w:rsid w:val="00D10C52"/>
    <w:rsid w:val="00D41A1B"/>
    <w:rsid w:val="00D5146B"/>
    <w:rsid w:val="00D54962"/>
    <w:rsid w:val="00D74B80"/>
    <w:rsid w:val="00D839C8"/>
    <w:rsid w:val="00D83B1F"/>
    <w:rsid w:val="00D9072E"/>
    <w:rsid w:val="00D93C7A"/>
    <w:rsid w:val="00D96935"/>
    <w:rsid w:val="00D97D93"/>
    <w:rsid w:val="00DA0C11"/>
    <w:rsid w:val="00DA2090"/>
    <w:rsid w:val="00DB11A7"/>
    <w:rsid w:val="00DB27C3"/>
    <w:rsid w:val="00DC4B6C"/>
    <w:rsid w:val="00DC5BB5"/>
    <w:rsid w:val="00DD50D6"/>
    <w:rsid w:val="00DD5EA3"/>
    <w:rsid w:val="00DF4FD4"/>
    <w:rsid w:val="00E05336"/>
    <w:rsid w:val="00E11D2F"/>
    <w:rsid w:val="00E2041F"/>
    <w:rsid w:val="00E335AA"/>
    <w:rsid w:val="00E45A9C"/>
    <w:rsid w:val="00E669F0"/>
    <w:rsid w:val="00E7712D"/>
    <w:rsid w:val="00E92BB9"/>
    <w:rsid w:val="00EA2684"/>
    <w:rsid w:val="00EB76C6"/>
    <w:rsid w:val="00EC57C1"/>
    <w:rsid w:val="00ED46EF"/>
    <w:rsid w:val="00ED4F29"/>
    <w:rsid w:val="00ED777D"/>
    <w:rsid w:val="00EE0262"/>
    <w:rsid w:val="00EE3CA6"/>
    <w:rsid w:val="00EE6173"/>
    <w:rsid w:val="00EF5CF0"/>
    <w:rsid w:val="00F043B7"/>
    <w:rsid w:val="00F06DB3"/>
    <w:rsid w:val="00F161AF"/>
    <w:rsid w:val="00F166EE"/>
    <w:rsid w:val="00F22CF7"/>
    <w:rsid w:val="00F2464C"/>
    <w:rsid w:val="00F25DA3"/>
    <w:rsid w:val="00F261BB"/>
    <w:rsid w:val="00F27885"/>
    <w:rsid w:val="00F359D5"/>
    <w:rsid w:val="00F4523D"/>
    <w:rsid w:val="00F50011"/>
    <w:rsid w:val="00F542FC"/>
    <w:rsid w:val="00F61B00"/>
    <w:rsid w:val="00F7722A"/>
    <w:rsid w:val="00F82048"/>
    <w:rsid w:val="00F860A5"/>
    <w:rsid w:val="00F87042"/>
    <w:rsid w:val="00F9746A"/>
    <w:rsid w:val="00FA5D2B"/>
    <w:rsid w:val="00FB0C0A"/>
    <w:rsid w:val="00FB202C"/>
    <w:rsid w:val="00FB29E5"/>
    <w:rsid w:val="00FC202F"/>
    <w:rsid w:val="00FC44F4"/>
    <w:rsid w:val="00FD44B2"/>
    <w:rsid w:val="00FE1EA1"/>
    <w:rsid w:val="00FE249C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1217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customStyle="1" w:styleId="UnresolvedMention">
    <w:name w:val="Unresolved Mention"/>
    <w:basedOn w:val="Policepardfaut"/>
    <w:uiPriority w:val="99"/>
    <w:rsid w:val="000E18F4"/>
    <w:rPr>
      <w:color w:val="605E5C"/>
      <w:shd w:val="clear" w:color="auto" w:fill="E1DFDD"/>
    </w:rPr>
  </w:style>
  <w:style w:type="paragraph" w:customStyle="1" w:styleId="Intgralebase">
    <w:name w:val="Intégrale_base"/>
    <w:rsid w:val="007D2BB9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customStyle="1" w:styleId="xl65">
    <w:name w:val="xl65"/>
    <w:basedOn w:val="Normal"/>
    <w:rsid w:val="00CA324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41FF"/>
    <w:pPr>
      <w:widowControl/>
      <w:adjustRightInd w:val="0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9D4569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89EAB-3AAE-4078-B687-3727314F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22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Marquez Francoise</cp:lastModifiedBy>
  <cp:revision>6</cp:revision>
  <cp:lastPrinted>2025-03-28T10:10:00Z</cp:lastPrinted>
  <dcterms:created xsi:type="dcterms:W3CDTF">2025-03-24T15:24:00Z</dcterms:created>
  <dcterms:modified xsi:type="dcterms:W3CDTF">2025-04-01T15:18:00Z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